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0B545110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15595B">
        <w:t xml:space="preserve">3 </w:t>
      </w:r>
      <w:r w:rsidR="008F1BCD">
        <w:t>noiembrie</w:t>
      </w:r>
      <w:bookmarkStart w:id="0" w:name="_GoBack"/>
      <w:bookmarkEnd w:id="0"/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2415D" w14:textId="77777777" w:rsidR="001C0FF6" w:rsidRDefault="001C0FF6">
      <w:pPr>
        <w:spacing w:after="0" w:line="240" w:lineRule="auto"/>
      </w:pPr>
      <w:r>
        <w:separator/>
      </w:r>
    </w:p>
  </w:endnote>
  <w:endnote w:type="continuationSeparator" w:id="0">
    <w:p w14:paraId="5EA7B470" w14:textId="77777777" w:rsidR="001C0FF6" w:rsidRDefault="001C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30C3E" w14:textId="77777777" w:rsidR="001C0FF6" w:rsidRDefault="001C0FF6">
      <w:pPr>
        <w:spacing w:after="0" w:line="240" w:lineRule="auto"/>
      </w:pPr>
      <w:r>
        <w:separator/>
      </w:r>
    </w:p>
  </w:footnote>
  <w:footnote w:type="continuationSeparator" w:id="0">
    <w:p w14:paraId="165A5C87" w14:textId="77777777" w:rsidR="001C0FF6" w:rsidRDefault="001C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5595B"/>
    <w:rsid w:val="00160298"/>
    <w:rsid w:val="0018346D"/>
    <w:rsid w:val="00190762"/>
    <w:rsid w:val="001A4E69"/>
    <w:rsid w:val="001C0FF6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51502E"/>
    <w:rsid w:val="005430DC"/>
    <w:rsid w:val="005600C7"/>
    <w:rsid w:val="00580E0E"/>
    <w:rsid w:val="005A35AE"/>
    <w:rsid w:val="00623B67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1BCD"/>
    <w:rsid w:val="008F49FB"/>
    <w:rsid w:val="00935A36"/>
    <w:rsid w:val="009752E9"/>
    <w:rsid w:val="009A320E"/>
    <w:rsid w:val="009D38DC"/>
    <w:rsid w:val="00A30207"/>
    <w:rsid w:val="00A72957"/>
    <w:rsid w:val="00A91529"/>
    <w:rsid w:val="00AA5CAD"/>
    <w:rsid w:val="00B4274C"/>
    <w:rsid w:val="00B47419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6C33-99EC-4B6B-BBD5-CAA87DE4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45</TotalTime>
  <Pages>3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38</cp:revision>
  <dcterms:created xsi:type="dcterms:W3CDTF">2023-07-28T06:21:00Z</dcterms:created>
  <dcterms:modified xsi:type="dcterms:W3CDTF">2025-10-30T07:59:00Z</dcterms:modified>
</cp:coreProperties>
</file>