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16084" w14:textId="77777777" w:rsidR="00A72957" w:rsidRDefault="00751B83">
      <w:pPr>
        <w:spacing w:after="31"/>
        <w:ind w:left="135" w:right="72" w:firstLine="0"/>
      </w:pPr>
      <w:r>
        <w:t xml:space="preserve"> Anex</w:t>
      </w:r>
      <w:r w:rsidR="00ED236B">
        <w:t>ă</w:t>
      </w:r>
      <w:r>
        <w:t xml:space="preserve"> la Regulamentul </w:t>
      </w:r>
      <w:r w:rsidR="005430DC">
        <w:t>Concursului</w:t>
      </w:r>
    </w:p>
    <w:p w14:paraId="64207E32" w14:textId="77777777" w:rsidR="00A72957" w:rsidRDefault="00751B83">
      <w:pPr>
        <w:spacing w:after="0" w:line="254" w:lineRule="auto"/>
        <w:ind w:left="140" w:firstLine="0"/>
        <w:jc w:val="left"/>
      </w:pPr>
      <w:r>
        <w:t xml:space="preserve"> </w:t>
      </w:r>
    </w:p>
    <w:p w14:paraId="4D9620A0" w14:textId="77777777" w:rsidR="00A72957" w:rsidRDefault="00751B83" w:rsidP="00DB0BDD">
      <w:pPr>
        <w:ind w:left="0" w:right="59" w:firstLine="0"/>
        <w:jc w:val="center"/>
      </w:pPr>
      <w:r>
        <w:rPr>
          <w:b/>
        </w:rPr>
        <w:t>NOT</w:t>
      </w:r>
      <w:r w:rsidR="00ED236B">
        <w:rPr>
          <w:b/>
        </w:rPr>
        <w:t>Ă</w:t>
      </w:r>
      <w:r>
        <w:rPr>
          <w:b/>
        </w:rPr>
        <w:t xml:space="preserve"> DE INFORMARE PRIVIND PRELUCRAREA DATELOR CU CARACTER PERSONAL</w:t>
      </w:r>
    </w:p>
    <w:p w14:paraId="136E7983" w14:textId="1DF33DD2" w:rsidR="00A72957" w:rsidRDefault="00751B83" w:rsidP="00DB0BDD">
      <w:pPr>
        <w:ind w:left="0" w:right="72" w:firstLine="0"/>
        <w:jc w:val="center"/>
      </w:pPr>
      <w:r>
        <w:t>-versiune actualizat</w:t>
      </w:r>
      <w:r w:rsidR="00ED236B">
        <w:t>ă</w:t>
      </w:r>
      <w:r>
        <w:t xml:space="preserve"> </w:t>
      </w:r>
      <w:r w:rsidR="00C961D1">
        <w:t xml:space="preserve">la </w:t>
      </w:r>
      <w:r w:rsidR="00160298">
        <w:t>1</w:t>
      </w:r>
      <w:r w:rsidR="0015595B">
        <w:t>3 octombrie</w:t>
      </w:r>
      <w:bookmarkStart w:id="0" w:name="_GoBack"/>
      <w:bookmarkEnd w:id="0"/>
      <w:r w:rsidR="00AA5CAD">
        <w:t xml:space="preserve"> 2025</w:t>
      </w:r>
      <w:r>
        <w:t>-</w:t>
      </w:r>
    </w:p>
    <w:p w14:paraId="103852D6" w14:textId="77777777" w:rsidR="00A72957" w:rsidRDefault="00751B83">
      <w:pPr>
        <w:spacing w:after="81" w:line="254" w:lineRule="auto"/>
        <w:ind w:left="0" w:firstLine="0"/>
        <w:jc w:val="left"/>
      </w:pPr>
      <w:r>
        <w:t xml:space="preserve"> </w:t>
      </w:r>
    </w:p>
    <w:p w14:paraId="5BCE90B7" w14:textId="6E473677" w:rsidR="00A72957" w:rsidRDefault="00751B83">
      <w:pPr>
        <w:ind w:left="135" w:right="72" w:firstLine="0"/>
      </w:pPr>
      <w:r>
        <w:rPr>
          <w:b/>
        </w:rPr>
        <w:t>CAMPUS MEDIA TV S</w:t>
      </w:r>
      <w:r w:rsidR="00ED236B">
        <w:rPr>
          <w:b/>
        </w:rPr>
        <w:t>.</w:t>
      </w:r>
      <w:r>
        <w:rPr>
          <w:b/>
        </w:rPr>
        <w:t>R</w:t>
      </w:r>
      <w:r w:rsidR="00ED236B">
        <w:rPr>
          <w:b/>
        </w:rPr>
        <w:t>.</w:t>
      </w:r>
      <w:r>
        <w:rPr>
          <w:b/>
        </w:rPr>
        <w:t>L</w:t>
      </w:r>
      <w:r w:rsidR="00ED236B">
        <w:rPr>
          <w:b/>
        </w:rPr>
        <w:t>.</w:t>
      </w:r>
      <w:r>
        <w:rPr>
          <w:b/>
        </w:rPr>
        <w:t xml:space="preserve">, </w:t>
      </w:r>
      <w:r>
        <w:t>o societate constituită şi funcţionând în conformitate cu legile din România, cu sediul în Bucureşti, str. Dr. Staicovici nr.75,</w:t>
      </w:r>
      <w:r w:rsidR="005430DC">
        <w:t xml:space="preserve"> </w:t>
      </w:r>
      <w:r>
        <w:t>Forum 2000 Building, Faza I, etaj 5, sector 5, având numărul de ordine în Registrul Comer</w:t>
      </w:r>
      <w:r w:rsidR="00ED236B">
        <w:t>ț</w:t>
      </w:r>
      <w:r>
        <w:t xml:space="preserve">ului </w:t>
      </w:r>
      <w:r w:rsidR="00935A36">
        <w:rPr>
          <w:szCs w:val="20"/>
        </w:rPr>
        <w:t>J2008013933407</w:t>
      </w:r>
      <w:r>
        <w:t xml:space="preserve">, codul unic de </w:t>
      </w:r>
      <w:r w:rsidR="00ED236B">
        <w:t>î</w:t>
      </w:r>
      <w:r>
        <w:t>nregistrare RO 24334385 , fax 031.4004441, denumită în c</w:t>
      </w:r>
      <w:r w:rsidR="00ED236B">
        <w:t>ontinuare „Operator” sau „Noi”,</w:t>
      </w:r>
    </w:p>
    <w:p w14:paraId="1E92A66E" w14:textId="77777777" w:rsidR="00A72957" w:rsidRDefault="00751B83">
      <w:pPr>
        <w:spacing w:after="0" w:line="254" w:lineRule="auto"/>
        <w:ind w:left="0" w:firstLine="0"/>
        <w:jc w:val="left"/>
      </w:pPr>
      <w:r>
        <w:t xml:space="preserve"> </w:t>
      </w:r>
    </w:p>
    <w:p w14:paraId="7B079DA7" w14:textId="77777777" w:rsidR="00A72957" w:rsidRDefault="00751B83">
      <w:pPr>
        <w:ind w:left="135" w:right="72" w:firstLine="0"/>
      </w:pPr>
      <w:r>
        <w:t>Av</w:t>
      </w:r>
      <w:r w:rsidR="00ED236B">
        <w:t>â</w:t>
      </w:r>
      <w:r>
        <w:t xml:space="preserve">nd </w:t>
      </w:r>
      <w:r w:rsidR="00ED236B">
        <w:t>î</w:t>
      </w:r>
      <w:r>
        <w:t>n vedere:</w:t>
      </w:r>
    </w:p>
    <w:p w14:paraId="6E380BBF" w14:textId="77777777" w:rsidR="00A72957" w:rsidRDefault="00751B83">
      <w:pPr>
        <w:numPr>
          <w:ilvl w:val="0"/>
          <w:numId w:val="1"/>
        </w:numPr>
        <w:spacing w:after="46" w:line="228" w:lineRule="auto"/>
        <w:ind w:left="0" w:right="72" w:hanging="259"/>
      </w:pPr>
      <w:r>
        <w:t>prevederile Regulamentului UE nr. 679/2016 privind protec</w:t>
      </w:r>
      <w:r w:rsidR="00ED236B">
        <w:t>ț</w:t>
      </w:r>
      <w:r>
        <w:t xml:space="preserve">ia persoanelor fizice </w:t>
      </w:r>
      <w:r w:rsidR="00ED236B">
        <w:t>î</w:t>
      </w:r>
      <w:r>
        <w:t>n ceea ce prive</w:t>
      </w:r>
      <w:r w:rsidR="00ED236B">
        <w:t>ș</w:t>
      </w:r>
      <w:r>
        <w:t xml:space="preserve">te prelucrarea datelor cu caracter personal </w:t>
      </w:r>
      <w:r w:rsidR="00ED236B">
        <w:t>ș</w:t>
      </w:r>
      <w:r>
        <w:t>i libera circula</w:t>
      </w:r>
      <w:r w:rsidR="00ED236B">
        <w:t>ț</w:t>
      </w:r>
      <w:r>
        <w:t xml:space="preserve">ie a acestor date </w:t>
      </w:r>
      <w:r w:rsidR="00ED236B">
        <w:t>ș</w:t>
      </w:r>
      <w:r>
        <w:t xml:space="preserve">i de abrogare a Directivei 95/46/CE, denumit </w:t>
      </w:r>
      <w:r w:rsidR="00ED236B">
        <w:t>î</w:t>
      </w:r>
      <w:r>
        <w:t>n continuare „Regulamentul”, care a devenit aplicabil din 25.05.2018;</w:t>
      </w:r>
    </w:p>
    <w:p w14:paraId="772796CB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>
        <w:t>faptul ca Operatorul organizeaz</w:t>
      </w:r>
      <w:r w:rsidR="00ED236B">
        <w:t>ă</w:t>
      </w:r>
      <w:r>
        <w:t xml:space="preserve"> </w:t>
      </w:r>
      <w:r w:rsidR="002C6A81">
        <w:t>un concurs</w:t>
      </w:r>
      <w:r>
        <w:t xml:space="preserve"> (oricare ar fi denumirea acest</w:t>
      </w:r>
      <w:r w:rsidR="001F555D">
        <w:t>u</w:t>
      </w:r>
      <w:r>
        <w:t xml:space="preserve">ia), denumit </w:t>
      </w:r>
      <w:r w:rsidR="00ED236B">
        <w:t>î</w:t>
      </w:r>
      <w:r>
        <w:t>n continuare “C</w:t>
      </w:r>
      <w:r w:rsidR="002C6A81">
        <w:t>oncursul</w:t>
      </w:r>
      <w:r>
        <w:t xml:space="preserve">”, la care se pot/vor </w:t>
      </w:r>
      <w:r w:rsidR="00ED236B">
        <w:t>î</w:t>
      </w:r>
      <w:r>
        <w:t>nscrie participan</w:t>
      </w:r>
      <w:r w:rsidR="00ED236B">
        <w:t>ț</w:t>
      </w:r>
      <w:r>
        <w:t xml:space="preserve">i persoane fizice, iar datele cu caracter personal ale </w:t>
      </w:r>
      <w:r w:rsidRPr="002C6A81">
        <w:t>acestora se prelucreaz</w:t>
      </w:r>
      <w:r w:rsidR="00ED236B">
        <w:t>ă</w:t>
      </w:r>
      <w:r w:rsidRPr="002C6A81">
        <w:t xml:space="preserve"> pe durata </w:t>
      </w:r>
      <w:r w:rsidR="002C6A81" w:rsidRPr="002C6A81">
        <w:t>Concursului</w:t>
      </w:r>
      <w:r w:rsidRPr="002C6A81">
        <w:t xml:space="preserve">, </w:t>
      </w:r>
      <w:r w:rsidR="00ED236B">
        <w:t>î</w:t>
      </w:r>
      <w:r w:rsidRPr="002C6A81">
        <w:t>n scopul desf</w:t>
      </w:r>
      <w:r w:rsidR="00ED236B">
        <w:t>ăș</w:t>
      </w:r>
      <w:r w:rsidRPr="002C6A81">
        <w:t>ur</w:t>
      </w:r>
      <w:r w:rsidR="00ED236B">
        <w:t>ă</w:t>
      </w:r>
      <w:r w:rsidRPr="002C6A81">
        <w:t xml:space="preserve">rii </w:t>
      </w:r>
      <w:r w:rsidR="002C6A81" w:rsidRPr="002C6A81">
        <w:t>Concursului</w:t>
      </w:r>
      <w:r w:rsidRPr="002C6A81">
        <w:t>;</w:t>
      </w:r>
    </w:p>
    <w:p w14:paraId="44D0E60D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 w:rsidRPr="002C6A81">
        <w:t>faptul c</w:t>
      </w:r>
      <w:r w:rsidR="00ED236B">
        <w:t>ă</w:t>
      </w:r>
      <w:r w:rsidRPr="002C6A81">
        <w:t xml:space="preserve"> se pot oferi c</w:t>
      </w:r>
      <w:r w:rsidR="00ED236B">
        <w:t>âș</w:t>
      </w:r>
      <w:r w:rsidRPr="002C6A81">
        <w:t>tig</w:t>
      </w:r>
      <w:r w:rsidR="00ED236B">
        <w:t>ă</w:t>
      </w:r>
      <w:r w:rsidRPr="002C6A81">
        <w:t>torului/c</w:t>
      </w:r>
      <w:r w:rsidR="00ED236B">
        <w:t>âș</w:t>
      </w:r>
      <w:r w:rsidRPr="002C6A81">
        <w:t>tig</w:t>
      </w:r>
      <w:r w:rsidR="00ED236B">
        <w:t>ă</w:t>
      </w:r>
      <w:r w:rsidRPr="002C6A81">
        <w:t xml:space="preserve">torilor diverse premii furnizate de partenerii Operatorului sau de Operator, sens </w:t>
      </w:r>
      <w:r w:rsidR="002113BF">
        <w:t>î</w:t>
      </w:r>
      <w:r w:rsidRPr="002C6A81">
        <w:t>n care vor fi prelucrate datele cu caracter personal ale c</w:t>
      </w:r>
      <w:r w:rsidR="002113BF">
        <w:t>âș</w:t>
      </w:r>
      <w:r w:rsidRPr="002C6A81">
        <w:t>tig</w:t>
      </w:r>
      <w:r w:rsidR="002113BF">
        <w:t>ă</w:t>
      </w:r>
      <w:r w:rsidRPr="002C6A81">
        <w:t>torului/c</w:t>
      </w:r>
      <w:r w:rsidR="002113BF">
        <w:t>âș</w:t>
      </w:r>
      <w:r w:rsidRPr="002C6A81">
        <w:t>tig</w:t>
      </w:r>
      <w:r w:rsidR="002113BF">
        <w:t>ă</w:t>
      </w:r>
      <w:r w:rsidRPr="002C6A81">
        <w:t xml:space="preserve">torilor, </w:t>
      </w:r>
      <w:r w:rsidR="002113BF">
        <w:t>î</w:t>
      </w:r>
      <w:r w:rsidRPr="002C6A81">
        <w:t>n scopul desf</w:t>
      </w:r>
      <w:r w:rsidR="002113BF">
        <w:t>ăș</w:t>
      </w:r>
      <w:r w:rsidRPr="002C6A81">
        <w:t>ur</w:t>
      </w:r>
      <w:r w:rsidR="002113BF">
        <w:t>ă</w:t>
      </w:r>
      <w:r w:rsidRPr="002C6A81">
        <w:t xml:space="preserve">rii </w:t>
      </w:r>
      <w:r w:rsidR="002C6A81" w:rsidRPr="002C6A81">
        <w:t>Concursului</w:t>
      </w:r>
      <w:r w:rsidRPr="002C6A81">
        <w:t xml:space="preserve"> </w:t>
      </w:r>
      <w:r w:rsidR="002113BF">
        <w:t>ș</w:t>
      </w:r>
      <w:r w:rsidRPr="002C6A81">
        <w:t>i oferirii  premiilor;</w:t>
      </w:r>
    </w:p>
    <w:p w14:paraId="1D1667C0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 w:rsidRPr="002C6A81">
        <w:t>faptul c</w:t>
      </w:r>
      <w:r w:rsidR="002113BF">
        <w:t>ă</w:t>
      </w:r>
      <w:r w:rsidRPr="002C6A81">
        <w:t xml:space="preserve"> exist</w:t>
      </w:r>
      <w:r w:rsidR="002113BF">
        <w:t>ă</w:t>
      </w:r>
      <w:r w:rsidRPr="002C6A81">
        <w:t xml:space="preserve"> un regulament al </w:t>
      </w:r>
      <w:r w:rsidR="002C6A81" w:rsidRPr="002C6A81">
        <w:t>Concursului</w:t>
      </w:r>
      <w:r w:rsidRPr="002C6A81">
        <w:t xml:space="preserve">, denumit </w:t>
      </w:r>
      <w:r w:rsidR="002113BF">
        <w:t>î</w:t>
      </w:r>
      <w:r w:rsidRPr="002C6A81">
        <w:t xml:space="preserve">n continuare “Regulamentul </w:t>
      </w:r>
      <w:r w:rsidR="002C6A81" w:rsidRPr="002C6A81">
        <w:t>Concursului</w:t>
      </w:r>
      <w:r w:rsidRPr="002C6A81">
        <w:t>” disponibil p</w:t>
      </w:r>
      <w:hyperlink r:id="rId8" w:history="1">
        <w:r w:rsidRPr="002C6A81">
          <w:t xml:space="preserve">e </w:t>
        </w:r>
      </w:hyperlink>
      <w:hyperlink r:id="rId9" w:history="1">
        <w:r w:rsidR="00ED236B" w:rsidRPr="000C0945">
          <w:rPr>
            <w:rStyle w:val="Hyperlink"/>
            <w:u w:color="0000FF"/>
          </w:rPr>
          <w:t>www.</w:t>
        </w:r>
        <w:r w:rsidR="00C81CFD">
          <w:rPr>
            <w:rStyle w:val="Hyperlink"/>
            <w:u w:color="0000FF"/>
          </w:rPr>
          <w:t>digifm</w:t>
        </w:r>
        <w:r w:rsidR="00ED236B" w:rsidRPr="000C0945">
          <w:rPr>
            <w:rStyle w:val="Hyperlink"/>
            <w:u w:color="0000FF"/>
          </w:rPr>
          <w:t>.ro</w:t>
        </w:r>
      </w:hyperlink>
      <w:r w:rsidRPr="002C6A81">
        <w:t>.</w:t>
      </w:r>
    </w:p>
    <w:p w14:paraId="7F970138" w14:textId="77777777" w:rsidR="00A72957" w:rsidRPr="002C6A81" w:rsidRDefault="00751B83">
      <w:pPr>
        <w:spacing w:after="0" w:line="254" w:lineRule="auto"/>
        <w:ind w:left="399" w:firstLine="0"/>
        <w:jc w:val="left"/>
      </w:pPr>
      <w:r w:rsidRPr="002C6A81">
        <w:t xml:space="preserve"> </w:t>
      </w:r>
    </w:p>
    <w:p w14:paraId="5F16C4B1" w14:textId="77777777" w:rsidR="00A72957" w:rsidRDefault="00751B83">
      <w:pPr>
        <w:ind w:left="10" w:right="72" w:firstLine="0"/>
      </w:pPr>
      <w:r w:rsidRPr="002C6A81">
        <w:t xml:space="preserve">Operatorul emite prezenta </w:t>
      </w:r>
      <w:r w:rsidRPr="002C6A81">
        <w:rPr>
          <w:b/>
        </w:rPr>
        <w:t>Not</w:t>
      </w:r>
      <w:r w:rsidR="002113BF">
        <w:rPr>
          <w:b/>
        </w:rPr>
        <w:t>ă</w:t>
      </w:r>
      <w:r w:rsidRPr="002C6A81">
        <w:rPr>
          <w:b/>
        </w:rPr>
        <w:t xml:space="preserve"> privind prelucrarea datelor cu caracter personal</w:t>
      </w:r>
      <w:r w:rsidRPr="002C6A81">
        <w:t>, denumit</w:t>
      </w:r>
      <w:r w:rsidR="002113BF">
        <w:t>ă</w:t>
      </w:r>
      <w:r w:rsidRPr="002C6A81">
        <w:t xml:space="preserve"> </w:t>
      </w:r>
      <w:r w:rsidR="002113BF">
        <w:t>î</w:t>
      </w:r>
      <w:r w:rsidRPr="002C6A81">
        <w:t>n continuare „Not</w:t>
      </w:r>
      <w:r w:rsidR="002113BF">
        <w:t>ă</w:t>
      </w:r>
      <w:r w:rsidRPr="002C6A81">
        <w:t>”, astfel:</w:t>
      </w:r>
    </w:p>
    <w:p w14:paraId="0784A42E" w14:textId="77777777" w:rsidR="00A72957" w:rsidRDefault="00751B83">
      <w:pPr>
        <w:spacing w:after="0" w:line="254" w:lineRule="auto"/>
        <w:ind w:left="0" w:firstLine="0"/>
        <w:jc w:val="left"/>
      </w:pPr>
      <w:r>
        <w:t xml:space="preserve"> </w:t>
      </w:r>
    </w:p>
    <w:p w14:paraId="069B1F14" w14:textId="77777777" w:rsidR="00A72957" w:rsidRDefault="00751B83">
      <w:pPr>
        <w:numPr>
          <w:ilvl w:val="0"/>
          <w:numId w:val="2"/>
        </w:numPr>
        <w:ind w:left="327" w:right="72" w:hanging="202"/>
      </w:pPr>
      <w:r>
        <w:t>Datele de contact ale Operatorului sunt cele men</w:t>
      </w:r>
      <w:r w:rsidR="002113BF">
        <w:t>ț</w:t>
      </w:r>
      <w:r>
        <w:t xml:space="preserve">ionate </w:t>
      </w:r>
      <w:r w:rsidR="002113BF">
        <w:t>î</w:t>
      </w:r>
      <w:r>
        <w:t>n preambul.</w:t>
      </w:r>
    </w:p>
    <w:p w14:paraId="0803F5BF" w14:textId="578DB300" w:rsidR="00A72957" w:rsidRDefault="00751B83" w:rsidP="002113BF">
      <w:pPr>
        <w:numPr>
          <w:ilvl w:val="0"/>
          <w:numId w:val="2"/>
        </w:numPr>
        <w:ind w:left="327" w:right="72" w:hanging="237"/>
      </w:pPr>
      <w:r>
        <w:t>Datele de contact ale responsabilului cu protec</w:t>
      </w:r>
      <w:r w:rsidR="002113BF">
        <w:t>ț</w:t>
      </w:r>
      <w:r>
        <w:t>ia datelor sunt : email: responsabilprotectiadatelor@</w:t>
      </w:r>
      <w:r w:rsidR="000E123F">
        <w:t>digi</w:t>
      </w:r>
      <w:r>
        <w:t>.ro, telefax 031.730.16.42, adres</w:t>
      </w:r>
      <w:r w:rsidR="002113BF">
        <w:t>ă</w:t>
      </w:r>
      <w:r>
        <w:t xml:space="preserve"> po</w:t>
      </w:r>
      <w:r w:rsidR="002113BF">
        <w:t>ș</w:t>
      </w:r>
      <w:r>
        <w:t>tal</w:t>
      </w:r>
      <w:r w:rsidR="002113BF">
        <w:t>ă</w:t>
      </w:r>
      <w:r>
        <w:t xml:space="preserve"> str. Dr. Staicovici nr. 75, Forum 2000 Building, Faza I, etaj 2, Bucure</w:t>
      </w:r>
      <w:r w:rsidR="002113BF">
        <w:t>ș</w:t>
      </w:r>
      <w:r>
        <w:t>ti, sector 5, tel. 031.400.44.40.</w:t>
      </w:r>
    </w:p>
    <w:p w14:paraId="1AF74BB3" w14:textId="77777777" w:rsidR="00A72957" w:rsidRDefault="00751B83" w:rsidP="002113BF">
      <w:pPr>
        <w:numPr>
          <w:ilvl w:val="0"/>
          <w:numId w:val="2"/>
        </w:numPr>
        <w:tabs>
          <w:tab w:val="left" w:pos="360"/>
        </w:tabs>
        <w:ind w:left="270" w:right="72" w:hanging="270"/>
      </w:pPr>
      <w:r>
        <w:t>Datele cu caracter personal, scopurile prelucr</w:t>
      </w:r>
      <w:r w:rsidR="002113BF">
        <w:t>ă</w:t>
      </w:r>
      <w:r>
        <w:t>rii datelor cu caracter personal, temeiul juridic al prelucr</w:t>
      </w:r>
      <w:r w:rsidR="002113BF">
        <w:t>ă</w:t>
      </w:r>
      <w:r>
        <w:t>rii, interesele legitime urm</w:t>
      </w:r>
      <w:r w:rsidR="002113BF">
        <w:t>ă</w:t>
      </w:r>
      <w:r>
        <w:t>rite de Operator sau de o ter</w:t>
      </w:r>
      <w:r w:rsidR="002113BF">
        <w:t>ț</w:t>
      </w:r>
      <w:r>
        <w:t>a parte, destinatarii sau categoriile de destinatari ai prelucr</w:t>
      </w:r>
      <w:r w:rsidR="002113BF">
        <w:t>ă</w:t>
      </w:r>
      <w:r>
        <w:t>rii datelor cu caracter personal, inten</w:t>
      </w:r>
      <w:r w:rsidR="002113BF">
        <w:t>ț</w:t>
      </w:r>
      <w:r>
        <w:t>ia Operatorului de a transfera date cu caracter personal c</w:t>
      </w:r>
      <w:r w:rsidR="002113BF">
        <w:t>ă</w:t>
      </w:r>
      <w:r>
        <w:t xml:space="preserve">tre o </w:t>
      </w:r>
      <w:r w:rsidR="002113BF">
        <w:t>ț</w:t>
      </w:r>
      <w:r>
        <w:t>ar</w:t>
      </w:r>
      <w:r w:rsidR="002113BF">
        <w:t>ă</w:t>
      </w:r>
      <w:r>
        <w:t xml:space="preserve"> ter</w:t>
      </w:r>
      <w:r w:rsidR="002113BF">
        <w:t>ță</w:t>
      </w:r>
      <w:r>
        <w:t xml:space="preserve"> (din afara Spa</w:t>
      </w:r>
      <w:r w:rsidR="002113BF">
        <w:t>ț</w:t>
      </w:r>
      <w:r>
        <w:t>iului Economic European) sau organiza</w:t>
      </w:r>
      <w:r w:rsidR="002113BF">
        <w:t>ț</w:t>
      </w:r>
      <w:r>
        <w:t>ie interna</w:t>
      </w:r>
      <w:r w:rsidR="002113BF">
        <w:t>ț</w:t>
      </w:r>
      <w:r>
        <w:t>ional</w:t>
      </w:r>
      <w:r w:rsidR="002113BF">
        <w:t>ă</w:t>
      </w:r>
      <w:r>
        <w:t xml:space="preserve"> [existen</w:t>
      </w:r>
      <w:r w:rsidR="002113BF">
        <w:t>ț</w:t>
      </w:r>
      <w:r>
        <w:t>a sau absen</w:t>
      </w:r>
      <w:r w:rsidR="002113BF">
        <w:t>ț</w:t>
      </w:r>
      <w:r>
        <w:t xml:space="preserve">a unei decizii a Comisiei Europene privind caracterul adecvat sau, </w:t>
      </w:r>
      <w:r w:rsidR="002113BF">
        <w:t>î</w:t>
      </w:r>
      <w:r>
        <w:t>n cazul transferurilor prev</w:t>
      </w:r>
      <w:r w:rsidR="002113BF">
        <w:t>ă</w:t>
      </w:r>
      <w:r>
        <w:t xml:space="preserve">zute de art. 46, 47 </w:t>
      </w:r>
      <w:r w:rsidR="002113BF">
        <w:t>ș</w:t>
      </w:r>
      <w:r>
        <w:t>i 49 alin. (1) al doilea paragraf din Regulament, o trimitere la garan</w:t>
      </w:r>
      <w:r w:rsidR="002113BF">
        <w:t>ț</w:t>
      </w:r>
      <w:r>
        <w:t>iile adecvate sau corespunz</w:t>
      </w:r>
      <w:r w:rsidR="002113BF">
        <w:t>ă</w:t>
      </w:r>
      <w:r>
        <w:t xml:space="preserve">toare </w:t>
      </w:r>
      <w:r w:rsidR="002113BF">
        <w:t>ș</w:t>
      </w:r>
      <w:r>
        <w:t>i la mijloacele de a ob</w:t>
      </w:r>
      <w:r w:rsidR="002113BF">
        <w:t>ț</w:t>
      </w:r>
      <w:r>
        <w:t xml:space="preserve">ine o copie a acestora, </w:t>
      </w:r>
      <w:r w:rsidR="002113BF">
        <w:t>î</w:t>
      </w:r>
      <w:r>
        <w:t xml:space="preserve">n cazul </w:t>
      </w:r>
      <w:r w:rsidR="002113BF">
        <w:t>î</w:t>
      </w:r>
      <w:r>
        <w:t>n care acestea au fost puse la dispozi</w:t>
      </w:r>
      <w:r w:rsidR="002113BF">
        <w:t>ț</w:t>
      </w:r>
      <w:r>
        <w:t>ie], perioada de stocare a datelor cu caracter personal sau, dac</w:t>
      </w:r>
      <w:r w:rsidR="002113BF">
        <w:t>ă</w:t>
      </w:r>
      <w:r>
        <w:t xml:space="preserve"> nu este posibil, criteriile utilizate pentru a stabili aceast</w:t>
      </w:r>
      <w:r w:rsidR="002113BF">
        <w:t>ă</w:t>
      </w:r>
      <w:r>
        <w:t xml:space="preserve"> perioad</w:t>
      </w:r>
      <w:r w:rsidR="002113BF">
        <w:t>ă</w:t>
      </w:r>
      <w:r>
        <w:t xml:space="preserve"> </w:t>
      </w:r>
      <w:r>
        <w:rPr>
          <w:b/>
        </w:rPr>
        <w:t>sunt eviden</w:t>
      </w:r>
      <w:r w:rsidR="002113BF">
        <w:rPr>
          <w:b/>
        </w:rPr>
        <w:t>ț</w:t>
      </w:r>
      <w:r>
        <w:rPr>
          <w:b/>
        </w:rPr>
        <w:t xml:space="preserve">iate </w:t>
      </w:r>
      <w:r w:rsidR="002113BF">
        <w:rPr>
          <w:b/>
        </w:rPr>
        <w:t>î</w:t>
      </w:r>
      <w:r>
        <w:rPr>
          <w:b/>
        </w:rPr>
        <w:t>n anexa care face parte integrant</w:t>
      </w:r>
      <w:r w:rsidR="002113BF">
        <w:rPr>
          <w:b/>
        </w:rPr>
        <w:t>ă</w:t>
      </w:r>
      <w:r>
        <w:rPr>
          <w:b/>
        </w:rPr>
        <w:t xml:space="preserve"> din prezenta Not</w:t>
      </w:r>
      <w:r w:rsidR="002113BF">
        <w:rPr>
          <w:b/>
        </w:rPr>
        <w:t>ă</w:t>
      </w:r>
      <w:r>
        <w:t>.</w:t>
      </w:r>
    </w:p>
    <w:p w14:paraId="1C1FC50E" w14:textId="77777777" w:rsidR="00A72957" w:rsidRPr="002113BF" w:rsidRDefault="00751B83" w:rsidP="002113BF">
      <w:pPr>
        <w:pStyle w:val="ListParagraph"/>
        <w:numPr>
          <w:ilvl w:val="0"/>
          <w:numId w:val="2"/>
        </w:numPr>
        <w:ind w:right="1664" w:hanging="326"/>
        <w:jc w:val="left"/>
      </w:pPr>
      <w:r w:rsidRPr="002113BF">
        <w:rPr>
          <w:rFonts w:eastAsia="Arial"/>
          <w:b/>
        </w:rPr>
        <w:t xml:space="preserve">1. </w:t>
      </w:r>
      <w:r w:rsidRPr="002113BF">
        <w:rPr>
          <w:b/>
        </w:rPr>
        <w:t xml:space="preserve">Care sunt drepturile </w:t>
      </w:r>
      <w:r w:rsidR="002113BF">
        <w:rPr>
          <w:b/>
        </w:rPr>
        <w:t>dumneavoastră</w:t>
      </w:r>
      <w:r w:rsidRPr="002113BF">
        <w:rPr>
          <w:b/>
        </w:rPr>
        <w:t>?</w:t>
      </w:r>
    </w:p>
    <w:p w14:paraId="09D77851" w14:textId="77777777" w:rsidR="006A3522" w:rsidRDefault="002113BF" w:rsidP="006A3522">
      <w:pPr>
        <w:ind w:left="135" w:right="329" w:firstLine="0"/>
        <w:rPr>
          <w:sz w:val="22"/>
        </w:rPr>
      </w:pPr>
      <w:r>
        <w:t>Î</w:t>
      </w:r>
      <w:r w:rsidR="00751B83">
        <w:t>n calitate de persoan</w:t>
      </w:r>
      <w:r>
        <w:t>ă</w:t>
      </w:r>
      <w:r w:rsidR="00751B83">
        <w:t xml:space="preserve"> vizat</w:t>
      </w:r>
      <w:r>
        <w:t>ă</w:t>
      </w:r>
      <w:r w:rsidR="00751B83">
        <w:t xml:space="preserve"> (persoan</w:t>
      </w:r>
      <w:r>
        <w:t>ă fizică</w:t>
      </w:r>
      <w:r w:rsidR="00751B83">
        <w:t>), ave</w:t>
      </w:r>
      <w:r>
        <w:t>ț</w:t>
      </w:r>
      <w:r w:rsidR="00751B83">
        <w:t>i urm</w:t>
      </w:r>
      <w:r>
        <w:t>ă</w:t>
      </w:r>
      <w:r w:rsidR="00751B83">
        <w:t>toarele drepturi, conform Regulamentului:</w:t>
      </w:r>
      <w:r w:rsidR="00751B83">
        <w:rPr>
          <w:sz w:val="22"/>
        </w:rPr>
        <w:t xml:space="preserve"> </w:t>
      </w:r>
    </w:p>
    <w:p w14:paraId="76A1FDE6" w14:textId="1492EC03" w:rsidR="00A72957" w:rsidRDefault="00751B83" w:rsidP="00822562">
      <w:pPr>
        <w:ind w:left="0" w:right="329" w:firstLine="0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de acces</w:t>
      </w:r>
      <w:r w:rsidR="00822562">
        <w:rPr>
          <w:b/>
        </w:rPr>
        <w:t xml:space="preserve"> - </w:t>
      </w:r>
      <w:r>
        <w:rPr>
          <w:b/>
          <w:u w:val="single" w:color="000000"/>
        </w:rPr>
        <w:t xml:space="preserve">Ce trebuie sa </w:t>
      </w:r>
      <w:r w:rsidR="002113BF">
        <w:rPr>
          <w:b/>
          <w:u w:val="single" w:color="000000"/>
        </w:rPr>
        <w:t>ș</w:t>
      </w:r>
      <w:r>
        <w:rPr>
          <w:b/>
          <w:u w:val="single" w:color="000000"/>
        </w:rPr>
        <w:t>ti</w:t>
      </w:r>
      <w:r w:rsidR="002113BF">
        <w:rPr>
          <w:b/>
          <w:u w:val="single" w:color="000000"/>
        </w:rPr>
        <w:t>ț</w:t>
      </w:r>
      <w:r>
        <w:rPr>
          <w:b/>
          <w:u w:val="single" w:color="000000"/>
        </w:rPr>
        <w:t>i:</w:t>
      </w:r>
    </w:p>
    <w:p w14:paraId="3F9667CD" w14:textId="77777777" w:rsidR="00A72957" w:rsidRDefault="00751B83">
      <w:pPr>
        <w:ind w:left="135" w:right="72" w:firstLine="0"/>
      </w:pPr>
      <w:r>
        <w:t>Pute</w:t>
      </w:r>
      <w:r w:rsidR="002113BF">
        <w:t>ț</w:t>
      </w:r>
      <w:r>
        <w:t>i ob</w:t>
      </w:r>
      <w:r w:rsidR="002113BF">
        <w:t>ț</w:t>
      </w:r>
      <w:r>
        <w:t>ine de la noi o confirmare ca prelucr</w:t>
      </w:r>
      <w:r w:rsidR="002113BF">
        <w:t>ă</w:t>
      </w:r>
      <w:r>
        <w:t>m ori nu d</w:t>
      </w:r>
      <w:r w:rsidR="002113BF">
        <w:t>ate cu caracter personal care vă privesc și, în caz afirmativ, veț</w:t>
      </w:r>
      <w:r>
        <w:t>i a</w:t>
      </w:r>
      <w:r w:rsidR="002113BF">
        <w:t>vea acces la datele respective și la următoarele informaț</w:t>
      </w:r>
      <w:r>
        <w:t>ii:</w:t>
      </w:r>
    </w:p>
    <w:p w14:paraId="0818F812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categoriile de date cu caracter personal vizate;</w:t>
      </w:r>
    </w:p>
    <w:p w14:paraId="40F180CA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scopurile prelucr</w:t>
      </w:r>
      <w:r w:rsidR="002113BF">
        <w:t>ă</w:t>
      </w:r>
      <w:r>
        <w:t>rii;</w:t>
      </w:r>
    </w:p>
    <w:p w14:paraId="0BE68C58" w14:textId="77777777" w:rsidR="002113BF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 xml:space="preserve">destinatarii sau categoriile de destinatari </w:t>
      </w:r>
      <w:r w:rsidR="002113BF">
        <w:t xml:space="preserve">ale </w:t>
      </w:r>
      <w:r>
        <w:t>c</w:t>
      </w:r>
      <w:r w:rsidR="002113BF">
        <w:t>ă</w:t>
      </w:r>
      <w:r>
        <w:t>rora date</w:t>
      </w:r>
      <w:r w:rsidR="002113BF">
        <w:t xml:space="preserve"> </w:t>
      </w:r>
      <w:r>
        <w:t>cu caracter</w:t>
      </w:r>
      <w:r w:rsidR="002113BF">
        <w:t xml:space="preserve"> personal le-au fost sau urmează a le fi divulgate (î</w:t>
      </w:r>
      <w:r>
        <w:t>n</w:t>
      </w:r>
      <w:r w:rsidR="002113BF">
        <w:t xml:space="preserve"> special ță</w:t>
      </w:r>
      <w:r>
        <w:t xml:space="preserve">ri </w:t>
      </w:r>
      <w:r w:rsidR="002113BF">
        <w:t xml:space="preserve">   </w:t>
      </w:r>
    </w:p>
    <w:p w14:paraId="26A2BFF9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</w:t>
      </w:r>
      <w:r w:rsidR="00751B83">
        <w:t>din</w:t>
      </w:r>
      <w:r>
        <w:t xml:space="preserve"> afara Spaț</w:t>
      </w:r>
      <w:r w:rsidR="00751B83">
        <w:t>iului</w:t>
      </w:r>
      <w:r>
        <w:t xml:space="preserve"> Economic European sau organizații internaționale, cu menționarea garanț</w:t>
      </w:r>
      <w:r w:rsidR="00751B83">
        <w:t>iilor adecvate);</w:t>
      </w:r>
    </w:p>
    <w:p w14:paraId="4CAB692E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acolo unde e</w:t>
      </w:r>
      <w:r w:rsidR="002113BF">
        <w:t>ste posibil, perioada stocării sau, dacă</w:t>
      </w:r>
      <w:r>
        <w:t xml:space="preserve"> nu este posibil, criteriile ut</w:t>
      </w:r>
      <w:r w:rsidR="002113BF">
        <w:t>ilizate pentru a stabili această perioadă</w:t>
      </w:r>
      <w:r>
        <w:t>;</w:t>
      </w:r>
    </w:p>
    <w:p w14:paraId="66EEEC9D" w14:textId="77777777" w:rsidR="002113BF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faptul ca p</w:t>
      </w:r>
      <w:r w:rsidR="002113BF">
        <w:t>uteți depune o plângere că</w:t>
      </w:r>
      <w:r>
        <w:t>t</w:t>
      </w:r>
      <w:r w:rsidR="002113BF">
        <w:t>re autoritatea de supraveghere și că ne puteți cere rectificarea, ș</w:t>
      </w:r>
      <w:r>
        <w:t xml:space="preserve">tergerea datelor cu caracter </w:t>
      </w:r>
      <w:r w:rsidR="002113BF">
        <w:t xml:space="preserve"> </w:t>
      </w:r>
    </w:p>
    <w:p w14:paraId="76F83A3E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 personal, restricționarea prelucrării acestora ori că va puteți opune prelucră</w:t>
      </w:r>
      <w:r w:rsidR="00751B83">
        <w:t>rii;</w:t>
      </w:r>
    </w:p>
    <w:p w14:paraId="2BDF5C5A" w14:textId="77777777" w:rsidR="00A72957" w:rsidRDefault="002113BF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sursa colectă</w:t>
      </w:r>
      <w:r w:rsidR="00751B83">
        <w:t>rii datelor cu caracter personal, dac</w:t>
      </w:r>
      <w:r>
        <w:t>ă noi le colectăm de la altă persoană decât de la dummneavoastră</w:t>
      </w:r>
      <w:r w:rsidR="00751B83">
        <w:t>;</w:t>
      </w:r>
    </w:p>
    <w:p w14:paraId="32E6BE0A" w14:textId="77777777" w:rsidR="00BE4975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existen</w:t>
      </w:r>
      <w:r w:rsidR="002113BF">
        <w:t>ț</w:t>
      </w:r>
      <w:r>
        <w:t>a unui proces decizional automat,</w:t>
      </w:r>
      <w:r w:rsidR="002113BF">
        <w:t xml:space="preserve"> inclusiv crearea de profiluri și, cel puțin, informaț</w:t>
      </w:r>
      <w:r>
        <w:t>ii per</w:t>
      </w:r>
      <w:r w:rsidR="002113BF">
        <w:t xml:space="preserve">tinente privind logica utilizată, </w:t>
      </w:r>
    </w:p>
    <w:p w14:paraId="59155B33" w14:textId="77777777" w:rsidR="00A72957" w:rsidRDefault="00BE4975" w:rsidP="00BE4975">
      <w:pPr>
        <w:tabs>
          <w:tab w:val="left" w:pos="270"/>
        </w:tabs>
        <w:ind w:left="90" w:right="72" w:firstLine="0"/>
      </w:pPr>
      <w:r>
        <w:t xml:space="preserve">    </w:t>
      </w:r>
      <w:r w:rsidR="002113BF">
        <w:t>importanța și consecinț</w:t>
      </w:r>
      <w:r w:rsidR="00751B83">
        <w:t>ele preconizate ale unei astfel de prelucr</w:t>
      </w:r>
      <w:r w:rsidR="002113BF">
        <w:t>ări pentru dummneavoastră</w:t>
      </w:r>
      <w:r w:rsidR="00751B83">
        <w:t>.</w:t>
      </w:r>
    </w:p>
    <w:p w14:paraId="23589E01" w14:textId="77777777" w:rsidR="00A72957" w:rsidRDefault="00751B83">
      <w:pPr>
        <w:spacing w:after="0" w:line="254" w:lineRule="auto"/>
        <w:ind w:left="135" w:firstLine="0"/>
        <w:jc w:val="left"/>
      </w:pPr>
      <w:r>
        <w:rPr>
          <w:b/>
          <w:u w:val="single" w:color="000000"/>
        </w:rPr>
        <w:t>V</w:t>
      </w:r>
      <w:r w:rsidR="002113BF">
        <w:rPr>
          <w:b/>
          <w:u w:val="single" w:color="000000"/>
        </w:rPr>
        <w:t>ă asigurăm că</w:t>
      </w:r>
      <w:r>
        <w:rPr>
          <w:b/>
          <w:u w:val="single" w:color="000000"/>
        </w:rPr>
        <w:t>:</w:t>
      </w:r>
    </w:p>
    <w:p w14:paraId="19B2441D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ve</w:t>
      </w:r>
      <w:r w:rsidR="00BE4975">
        <w:t>ț</w:t>
      </w:r>
      <w:r>
        <w:t>i primi de la noi o copie a datelor cu caracter personal prelucrate;</w:t>
      </w:r>
    </w:p>
    <w:p w14:paraId="66EBC567" w14:textId="77777777" w:rsidR="00A72957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puteți solicita și primi răspuns de la noi în orice modalitate dorită</w:t>
      </w:r>
      <w:r w:rsidR="00751B83">
        <w:t xml:space="preserve"> de </w:t>
      </w:r>
      <w:r>
        <w:t>dumneavoastră</w:t>
      </w:r>
      <w:r w:rsidR="00751B83">
        <w:t xml:space="preserve"> (inclusiv email).</w:t>
      </w:r>
    </w:p>
    <w:p w14:paraId="7E00FB72" w14:textId="77777777" w:rsidR="00A72957" w:rsidRDefault="00BE4975" w:rsidP="002113BF">
      <w:pPr>
        <w:tabs>
          <w:tab w:val="left" w:pos="270"/>
        </w:tabs>
        <w:spacing w:after="0" w:line="254" w:lineRule="auto"/>
        <w:ind w:left="135" w:hanging="45"/>
        <w:jc w:val="left"/>
      </w:pPr>
      <w:r>
        <w:rPr>
          <w:b/>
          <w:u w:val="single" w:color="000000"/>
        </w:rPr>
        <w:t>Important de reț</w:t>
      </w:r>
      <w:r w:rsidR="00751B83">
        <w:rPr>
          <w:b/>
          <w:u w:val="single" w:color="000000"/>
        </w:rPr>
        <w:t>inut:</w:t>
      </w:r>
    </w:p>
    <w:p w14:paraId="06BB4E5C" w14:textId="77777777" w:rsidR="002113BF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este posibil să vă solicită</w:t>
      </w:r>
      <w:r w:rsidR="00751B83">
        <w:t>m plata unui comision, bazat p</w:t>
      </w:r>
      <w:r>
        <w:t>e costurile administrative, dacă veț</w:t>
      </w:r>
      <w:r w:rsidR="00751B83">
        <w:t xml:space="preserve">i solicita mai mult de o copie a datelor cu </w:t>
      </w:r>
    </w:p>
    <w:p w14:paraId="5AB9E255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caracter personal prelucrate;</w:t>
      </w:r>
    </w:p>
    <w:p w14:paraId="282CB896" w14:textId="77777777" w:rsidR="007B234D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dreptul dumneavoastră</w:t>
      </w:r>
      <w:r w:rsidR="00751B83">
        <w:t xml:space="preserve"> de a solicita o copie, conform celor ar</w:t>
      </w:r>
      <w:r>
        <w:t>ătate mai sus nu trebuie să aducă</w:t>
      </w:r>
      <w:r w:rsidR="00751B83">
        <w:t xml:space="preserve"> atingere drepturilor </w:t>
      </w:r>
      <w:r>
        <w:t>și libertăț</w:t>
      </w:r>
      <w:r w:rsidR="00751B83">
        <w:t xml:space="preserve">ilor altora. </w:t>
      </w:r>
    </w:p>
    <w:p w14:paraId="56B226EF" w14:textId="77777777" w:rsidR="00A72957" w:rsidRDefault="00751B83" w:rsidP="00BC759F">
      <w:pPr>
        <w:tabs>
          <w:tab w:val="left" w:pos="270"/>
        </w:tabs>
        <w:ind w:left="0" w:right="72" w:firstLine="0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rectificare a datelor cu caracter personal </w:t>
      </w:r>
      <w:r w:rsidR="00BE4975">
        <w:rPr>
          <w:b/>
        </w:rPr>
        <w:t xml:space="preserve">- </w:t>
      </w:r>
      <w:r w:rsidR="00BE4975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0B8C93DE" w14:textId="77777777" w:rsidR="00BE4975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ave</w:t>
      </w:r>
      <w:r w:rsidR="00BE4975">
        <w:t>ți dreptul de a obț</w:t>
      </w:r>
      <w:r>
        <w:t xml:space="preserve">ine de la noi rectificarea datelor cu caracter personal inexacte; </w:t>
      </w:r>
    </w:p>
    <w:p w14:paraId="2B11547C" w14:textId="77777777" w:rsidR="00A72957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aveți dreptul de a obț</w:t>
      </w:r>
      <w:r w:rsidR="00751B83">
        <w:t>ine completarea datelor cu caracter personal incomplete.</w:t>
      </w:r>
    </w:p>
    <w:p w14:paraId="52E2F2A9" w14:textId="77777777" w:rsidR="00BE4975" w:rsidRDefault="00751B83" w:rsidP="00BC759F">
      <w:pPr>
        <w:spacing w:after="0" w:line="254" w:lineRule="auto"/>
        <w:ind w:left="0" w:firstLine="0"/>
        <w:jc w:val="left"/>
      </w:pPr>
      <w:r>
        <w:rPr>
          <w:b/>
        </w:rPr>
        <w:t>c)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</w:t>
      </w:r>
      <w:r w:rsidR="00BE4975">
        <w:rPr>
          <w:b/>
        </w:rPr>
        <w:t>ș</w:t>
      </w:r>
      <w:r>
        <w:rPr>
          <w:b/>
        </w:rPr>
        <w:t>tergerea datelor cu caracter personal</w:t>
      </w:r>
      <w:r w:rsidR="00BE4975" w:rsidRPr="00BE4975">
        <w:t xml:space="preserve"> -</w:t>
      </w:r>
      <w:r w:rsidR="00BE4975" w:rsidRPr="00BE4975">
        <w:rPr>
          <w:b/>
        </w:rPr>
        <w:t xml:space="preserve"> </w:t>
      </w:r>
      <w:r w:rsidR="00BE4975">
        <w:rPr>
          <w:b/>
          <w:u w:val="single" w:color="000000"/>
        </w:rPr>
        <w:t>Ce trebuie sa știți:</w:t>
      </w:r>
    </w:p>
    <w:p w14:paraId="67842086" w14:textId="77777777" w:rsidR="00A72957" w:rsidRDefault="00A72957" w:rsidP="001F555D">
      <w:pPr>
        <w:ind w:left="0" w:right="1664" w:firstLine="0"/>
        <w:jc w:val="left"/>
        <w:rPr>
          <w:b/>
        </w:rPr>
      </w:pPr>
    </w:p>
    <w:p w14:paraId="52E09A6E" w14:textId="77777777" w:rsidR="0018346D" w:rsidRDefault="0018346D">
      <w:pPr>
        <w:ind w:left="135" w:right="1664" w:firstLine="0"/>
        <w:jc w:val="left"/>
        <w:rPr>
          <w:b/>
        </w:rPr>
      </w:pPr>
    </w:p>
    <w:p w14:paraId="0D91616E" w14:textId="77777777" w:rsidR="0018346D" w:rsidRDefault="0018346D">
      <w:pPr>
        <w:ind w:left="135" w:right="1664" w:firstLine="0"/>
        <w:jc w:val="left"/>
      </w:pPr>
    </w:p>
    <w:p w14:paraId="1D5368EB" w14:textId="77777777" w:rsidR="00A72957" w:rsidRDefault="00751B83">
      <w:pPr>
        <w:ind w:left="135" w:right="72" w:firstLine="0"/>
      </w:pPr>
      <w:r>
        <w:lastRenderedPageBreak/>
        <w:t>Ave</w:t>
      </w:r>
      <w:r w:rsidR="00BE4975">
        <w:t>ț</w:t>
      </w:r>
      <w:r>
        <w:t>i dreptul de a ob</w:t>
      </w:r>
      <w:r w:rsidR="00BE4975">
        <w:t>ț</w:t>
      </w:r>
      <w:r>
        <w:t xml:space="preserve">ine din partea Operatorului </w:t>
      </w:r>
      <w:r w:rsidR="00BE4975">
        <w:t>ș</w:t>
      </w:r>
      <w:r>
        <w:t>tergerea datelor cu caracter personal care v</w:t>
      </w:r>
      <w:r w:rsidR="00BE4975">
        <w:t>ă</w:t>
      </w:r>
      <w:r>
        <w:t xml:space="preserve"> privesc, f</w:t>
      </w:r>
      <w:r w:rsidR="00BE4975">
        <w:t>ă</w:t>
      </w:r>
      <w:r>
        <w:t>r</w:t>
      </w:r>
      <w:r w:rsidR="00BE4975">
        <w:t>ă</w:t>
      </w:r>
      <w:r>
        <w:t xml:space="preserve"> </w:t>
      </w:r>
      <w:r w:rsidR="00BE4975">
        <w:t>î</w:t>
      </w:r>
      <w:r>
        <w:t>ntarzieri justificate, din oricare dintre urm</w:t>
      </w:r>
      <w:r w:rsidR="00BE4975">
        <w:t>ă</w:t>
      </w:r>
      <w:r>
        <w:t>toarele motive:</w:t>
      </w:r>
    </w:p>
    <w:p w14:paraId="23ECBC71" w14:textId="77777777" w:rsidR="00A72957" w:rsidRDefault="00751B83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 xml:space="preserve">datele cu caracter personal nu mai sunt necesare pentru </w:t>
      </w:r>
      <w:r w:rsidR="00BE4975">
        <w:t>î</w:t>
      </w:r>
      <w:r>
        <w:t>ndeplinirea scopurilor pentru care au fost colectate sau prelucrate;</w:t>
      </w:r>
    </w:p>
    <w:p w14:paraId="4C05EFF3" w14:textId="77777777" w:rsidR="00BE4975" w:rsidRDefault="00BE4975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>dumneavoastră</w:t>
      </w:r>
      <w:r w:rsidR="00751B83">
        <w:t xml:space="preserve"> v</w:t>
      </w:r>
      <w:r>
        <w:t>ă</w:t>
      </w:r>
      <w:r w:rsidR="00751B83">
        <w:t xml:space="preserve"> retrage</w:t>
      </w:r>
      <w:r>
        <w:t>ț</w:t>
      </w:r>
      <w:r w:rsidR="00751B83">
        <w:t>i consim</w:t>
      </w:r>
      <w:r>
        <w:t>țămâ</w:t>
      </w:r>
      <w:r w:rsidR="00751B83">
        <w:t xml:space="preserve">ntul </w:t>
      </w:r>
      <w:r>
        <w:t>î</w:t>
      </w:r>
      <w:r w:rsidR="00751B83">
        <w:t xml:space="preserve">n cazul </w:t>
      </w:r>
      <w:r>
        <w:t>î</w:t>
      </w:r>
      <w:r w:rsidR="00751B83">
        <w:t xml:space="preserve">n care prelucrarea se </w:t>
      </w:r>
      <w:r>
        <w:t>î</w:t>
      </w:r>
      <w:r w:rsidR="00751B83">
        <w:t>ntemeiaz</w:t>
      </w:r>
      <w:r>
        <w:t>ă</w:t>
      </w:r>
      <w:r w:rsidR="00751B83">
        <w:t xml:space="preserve"> pe consim</w:t>
      </w:r>
      <w:r>
        <w:t>ță</w:t>
      </w:r>
      <w:r w:rsidR="00751B83">
        <w:t>m</w:t>
      </w:r>
      <w:r>
        <w:t>â</w:t>
      </w:r>
      <w:r w:rsidR="00751B83">
        <w:t>nt ori prelucrarea prive</w:t>
      </w:r>
      <w:r>
        <w:t>ș</w:t>
      </w:r>
      <w:r w:rsidR="00751B83">
        <w:t xml:space="preserve">te datele </w:t>
      </w:r>
    </w:p>
    <w:p w14:paraId="1AD32043" w14:textId="77777777" w:rsidR="00A72957" w:rsidRDefault="00BE4975" w:rsidP="00BE4975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speciale cu</w:t>
      </w:r>
      <w:r>
        <w:t xml:space="preserve"> caracter personal și se întemeiază pe consimțământ și nu există</w:t>
      </w:r>
      <w:r w:rsidR="00751B83">
        <w:t xml:space="preserve"> alt temei juridic pentru prelucrare;</w:t>
      </w:r>
    </w:p>
    <w:p w14:paraId="30895BCB" w14:textId="77777777" w:rsidR="00BE4975" w:rsidRDefault="00BE4975" w:rsidP="00BE4975">
      <w:pPr>
        <w:numPr>
          <w:ilvl w:val="0"/>
          <w:numId w:val="4"/>
        </w:numPr>
        <w:tabs>
          <w:tab w:val="left" w:pos="270"/>
        </w:tabs>
        <w:spacing w:after="8" w:line="228" w:lineRule="auto"/>
        <w:ind w:left="0" w:right="72" w:firstLine="90"/>
      </w:pPr>
      <w:r>
        <w:t xml:space="preserve">dumneavoastră </w:t>
      </w:r>
      <w:r w:rsidR="00751B83">
        <w:t>v</w:t>
      </w:r>
      <w:r>
        <w:t>ă opuneți (i) prelucrării necesare pentru î</w:t>
      </w:r>
      <w:r w:rsidR="00751B83">
        <w:t>nd</w:t>
      </w:r>
      <w:r>
        <w:t>eplinirea unei sarcini ce serveș</w:t>
      </w:r>
      <w:r w:rsidR="00751B83">
        <w:t xml:space="preserve">te unui interes public ori ce rezulta din </w:t>
      </w:r>
    </w:p>
    <w:p w14:paraId="20935017" w14:textId="77777777" w:rsidR="00BE4975" w:rsidRDefault="00BE4975" w:rsidP="00BE4975">
      <w:pPr>
        <w:tabs>
          <w:tab w:val="left" w:pos="270"/>
        </w:tabs>
        <w:spacing w:after="8" w:line="228" w:lineRule="auto"/>
        <w:ind w:left="90" w:right="72" w:firstLine="0"/>
      </w:pPr>
      <w:r>
        <w:t xml:space="preserve">    exercitarea autorităț</w:t>
      </w:r>
      <w:r w:rsidR="00751B83">
        <w:t>ii cu care Operatorul a</w:t>
      </w:r>
      <w:r>
        <w:t xml:space="preserve"> fost investit sau (ii) prelucrării î</w:t>
      </w:r>
      <w:r w:rsidR="00751B83">
        <w:t xml:space="preserve">ntemeiate pe un interes legitim </w:t>
      </w:r>
      <w:r>
        <w:t xml:space="preserve">al Operatorului ori al unui </w:t>
      </w:r>
    </w:p>
    <w:p w14:paraId="4E7457EC" w14:textId="77777777" w:rsidR="00A72957" w:rsidRDefault="00BE4975" w:rsidP="00BE4975">
      <w:pPr>
        <w:tabs>
          <w:tab w:val="left" w:pos="270"/>
        </w:tabs>
        <w:spacing w:after="8" w:line="228" w:lineRule="auto"/>
        <w:ind w:left="90" w:right="72" w:firstLine="0"/>
      </w:pPr>
      <w:r>
        <w:t xml:space="preserve">    terț ș</w:t>
      </w:r>
      <w:r w:rsidR="00751B83">
        <w:t>i nu</w:t>
      </w:r>
      <w:r>
        <w:t xml:space="preserve"> există motive legitime care să prevaleze în sensul prelucră</w:t>
      </w:r>
      <w:r w:rsidR="00751B83">
        <w:t>rii;</w:t>
      </w:r>
    </w:p>
    <w:p w14:paraId="605DE335" w14:textId="77777777" w:rsidR="00BC759F" w:rsidRDefault="00BC759F" w:rsidP="00BE4975">
      <w:pPr>
        <w:numPr>
          <w:ilvl w:val="0"/>
          <w:numId w:val="4"/>
        </w:numPr>
        <w:tabs>
          <w:tab w:val="left" w:pos="270"/>
        </w:tabs>
        <w:spacing w:after="29"/>
        <w:ind w:left="0" w:right="72" w:firstLine="90"/>
      </w:pPr>
      <w:r>
        <w:t>dumneavoastră</w:t>
      </w:r>
      <w:r w:rsidR="00751B83">
        <w:t xml:space="preserve"> v</w:t>
      </w:r>
      <w:r>
        <w:t>ă opuneți prelucră</w:t>
      </w:r>
      <w:r w:rsidR="00751B83">
        <w:t>rii intemeiate pe</w:t>
      </w:r>
      <w:r>
        <w:t xml:space="preserve"> marketing direct, inclusiv creă</w:t>
      </w:r>
      <w:r w:rsidR="00751B83">
        <w:t xml:space="preserve">rii de profiluri legate de marketingul direct; </w:t>
      </w:r>
    </w:p>
    <w:p w14:paraId="0CE2465E" w14:textId="77777777" w:rsidR="00A72957" w:rsidRDefault="00751B83" w:rsidP="00BC759F">
      <w:pPr>
        <w:tabs>
          <w:tab w:val="left" w:pos="270"/>
        </w:tabs>
        <w:spacing w:after="29"/>
        <w:ind w:left="90" w:right="72" w:firstLine="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>datele cu caracter personal au fost prelucrate ilegal;</w:t>
      </w:r>
    </w:p>
    <w:p w14:paraId="5FB23D04" w14:textId="77777777" w:rsidR="00BE4975" w:rsidRPr="00BE4975" w:rsidRDefault="00751B83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>datel</w:t>
      </w:r>
      <w:r w:rsidR="00BC759F">
        <w:t>e cu caracter personal trebuie ș</w:t>
      </w:r>
      <w:r>
        <w:t>terse pentru respectarea unei obligaţii le</w:t>
      </w:r>
      <w:r w:rsidR="00BC759F">
        <w:t>gale care î</w:t>
      </w:r>
      <w:r>
        <w:t xml:space="preserve">i revine Operatorului, </w:t>
      </w:r>
      <w:r w:rsidR="00BC759F">
        <w:rPr>
          <w:b/>
        </w:rPr>
        <w:t>cu excepția cazului î</w:t>
      </w:r>
      <w:r>
        <w:rPr>
          <w:b/>
        </w:rPr>
        <w:t xml:space="preserve">n </w:t>
      </w:r>
    </w:p>
    <w:p w14:paraId="53DBBD7C" w14:textId="77777777" w:rsidR="00A72957" w:rsidRDefault="00BE4975" w:rsidP="00BE4975">
      <w:pPr>
        <w:tabs>
          <w:tab w:val="left" w:pos="270"/>
        </w:tabs>
        <w:ind w:left="90" w:right="72" w:firstLine="0"/>
      </w:pPr>
      <w:r>
        <w:rPr>
          <w:b/>
        </w:rPr>
        <w:t xml:space="preserve">   </w:t>
      </w:r>
      <w:r w:rsidR="00BC759F">
        <w:rPr>
          <w:b/>
        </w:rPr>
        <w:t>care prelucrarea este necesară</w:t>
      </w:r>
      <w:r w:rsidR="00751B83">
        <w:rPr>
          <w:b/>
        </w:rPr>
        <w:t>:</w:t>
      </w:r>
    </w:p>
    <w:p w14:paraId="300121A1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exercitarea dreptului la libera exprimare şi la informare;</w:t>
      </w:r>
    </w:p>
    <w:p w14:paraId="3673E053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a  ne conforma unei obligaţii legale;</w:t>
      </w:r>
    </w:p>
    <w:p w14:paraId="1671AAE5" w14:textId="77777777" w:rsidR="00A72957" w:rsidRDefault="00BC759F" w:rsidP="00BC759F">
      <w:pPr>
        <w:numPr>
          <w:ilvl w:val="0"/>
          <w:numId w:val="8"/>
        </w:numPr>
        <w:tabs>
          <w:tab w:val="left" w:pos="270"/>
          <w:tab w:val="left" w:pos="540"/>
        </w:tabs>
        <w:spacing w:after="37"/>
        <w:ind w:right="72"/>
      </w:pPr>
      <w:r>
        <w:t>î</w:t>
      </w:r>
      <w:r w:rsidR="00751B83">
        <w:t xml:space="preserve">n scopuri de arhivare în interes public, </w:t>
      </w:r>
      <w:r>
        <w:t>ș</w:t>
      </w:r>
      <w:r w:rsidR="00751B83">
        <w:t>tiinţific sau pentru studii istorice sau în scopuri statistice;</w:t>
      </w:r>
    </w:p>
    <w:p w14:paraId="21B5C565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constatarea, exercitarea sau apărarea unui drept în instanţă.</w:t>
      </w:r>
    </w:p>
    <w:p w14:paraId="556281FE" w14:textId="77777777" w:rsidR="00A72957" w:rsidRDefault="00751B83" w:rsidP="00BC759F">
      <w:pPr>
        <w:ind w:left="0" w:right="1049" w:firstLine="0"/>
      </w:pPr>
      <w:r>
        <w:rPr>
          <w:b/>
        </w:rPr>
        <w:t>d)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la restric</w:t>
      </w:r>
      <w:r w:rsidR="00BC759F">
        <w:rPr>
          <w:b/>
        </w:rPr>
        <w:t>ț</w:t>
      </w:r>
      <w:r>
        <w:rPr>
          <w:b/>
        </w:rPr>
        <w:t>ionarea prelucr</w:t>
      </w:r>
      <w:r w:rsidR="00BC759F">
        <w:rPr>
          <w:b/>
        </w:rPr>
        <w:t>ă</w:t>
      </w:r>
      <w:r>
        <w:rPr>
          <w:b/>
        </w:rPr>
        <w:t>rii</w:t>
      </w:r>
      <w:r w:rsidR="00BC759F">
        <w:rPr>
          <w:b/>
        </w:rPr>
        <w:t xml:space="preserve"> – Ce trebuie să știți</w:t>
      </w:r>
      <w:r w:rsidR="00BC759F" w:rsidRPr="00BC759F">
        <w:rPr>
          <w:b/>
        </w:rPr>
        <w:t>:</w:t>
      </w:r>
    </w:p>
    <w:p w14:paraId="3F21BFFF" w14:textId="77777777" w:rsidR="00A72957" w:rsidRDefault="00751B83">
      <w:pPr>
        <w:ind w:left="135" w:right="72" w:firstLine="0"/>
      </w:pPr>
      <w:r>
        <w:t>Ave</w:t>
      </w:r>
      <w:r w:rsidR="00BC759F">
        <w:t>ț</w:t>
      </w:r>
      <w:r>
        <w:t>i dreptul de a ob</w:t>
      </w:r>
      <w:r w:rsidR="00BC759F">
        <w:t>ț</w:t>
      </w:r>
      <w:r>
        <w:t>ine de la noi restric</w:t>
      </w:r>
      <w:r w:rsidR="00BC759F">
        <w:t>ț</w:t>
      </w:r>
      <w:r>
        <w:t>ionarea prelucr</w:t>
      </w:r>
      <w:r w:rsidR="00BC759F">
        <w:t>ării î</w:t>
      </w:r>
      <w:r>
        <w:t>n oricar</w:t>
      </w:r>
      <w:r w:rsidR="00BC759F">
        <w:t>e dintre urmă</w:t>
      </w:r>
      <w:r>
        <w:t>toarele cazuri:</w:t>
      </w:r>
    </w:p>
    <w:p w14:paraId="0CCF617F" w14:textId="77777777" w:rsidR="00A72957" w:rsidRDefault="00751B83" w:rsidP="00BC759F">
      <w:pPr>
        <w:numPr>
          <w:ilvl w:val="0"/>
          <w:numId w:val="5"/>
        </w:numPr>
        <w:tabs>
          <w:tab w:val="left" w:pos="270"/>
        </w:tabs>
        <w:ind w:left="270" w:right="72" w:hanging="180"/>
      </w:pPr>
      <w:r>
        <w:t xml:space="preserve">daca </w:t>
      </w:r>
      <w:r w:rsidR="00BC759F">
        <w:t>dumneavoastră vă exercitați dreptul la opoziție, pe durata verificării de către noi a exactităț</w:t>
      </w:r>
      <w:r>
        <w:t xml:space="preserve">ii datelor </w:t>
      </w:r>
      <w:r w:rsidR="00BC759F">
        <w:t>dumneavoastră</w:t>
      </w:r>
      <w:r>
        <w:t xml:space="preserve"> cu caracter personal;</w:t>
      </w:r>
    </w:p>
    <w:p w14:paraId="0ADC0009" w14:textId="77777777" w:rsidR="00BC759F" w:rsidRDefault="00BC759F" w:rsidP="00BC759F">
      <w:pPr>
        <w:numPr>
          <w:ilvl w:val="0"/>
          <w:numId w:val="5"/>
        </w:numPr>
        <w:tabs>
          <w:tab w:val="left" w:pos="270"/>
        </w:tabs>
        <w:ind w:left="0" w:right="72" w:firstLine="90"/>
      </w:pPr>
      <w:r>
        <w:t>dacă prelucrarea este ilegală</w:t>
      </w:r>
      <w:r w:rsidR="00751B83">
        <w:t xml:space="preserve">, iar </w:t>
      </w:r>
      <w:r>
        <w:t>dumneavoastră vă opuneți ș</w:t>
      </w:r>
      <w:r w:rsidR="00751B83">
        <w:t>tergeri</w:t>
      </w:r>
      <w:r>
        <w:t>i datelor cu caracter personal ș</w:t>
      </w:r>
      <w:r w:rsidR="00751B83">
        <w:t>i ne so</w:t>
      </w:r>
      <w:r>
        <w:t>licitați restricționarea utiliză</w:t>
      </w:r>
      <w:r w:rsidR="00751B83">
        <w:t xml:space="preserve">rii </w:t>
      </w:r>
    </w:p>
    <w:p w14:paraId="34FA03E8" w14:textId="77777777" w:rsidR="00A72957" w:rsidRDefault="00BC759F" w:rsidP="00BC759F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acestora;</w:t>
      </w:r>
    </w:p>
    <w:p w14:paraId="76749C51" w14:textId="77777777" w:rsidR="00A72957" w:rsidRDefault="00751B83" w:rsidP="00BC759F">
      <w:pPr>
        <w:numPr>
          <w:ilvl w:val="0"/>
          <w:numId w:val="5"/>
        </w:numPr>
        <w:tabs>
          <w:tab w:val="left" w:pos="270"/>
        </w:tabs>
        <w:ind w:left="270" w:right="72" w:hanging="180"/>
      </w:pPr>
      <w:r>
        <w:t xml:space="preserve">pe durata </w:t>
      </w:r>
      <w:r w:rsidR="00BC759F">
        <w:t>î</w:t>
      </w:r>
      <w:r>
        <w:t>n care noi verific</w:t>
      </w:r>
      <w:r w:rsidR="00BC759F">
        <w:t>ă</w:t>
      </w:r>
      <w:r>
        <w:t>m dac</w:t>
      </w:r>
      <w:r w:rsidR="00BC759F">
        <w:t>ă</w:t>
      </w:r>
      <w:r>
        <w:t xml:space="preserve"> drepturile noastre legitime prevaleaz</w:t>
      </w:r>
      <w:r w:rsidR="00BC759F">
        <w:t>ă</w:t>
      </w:r>
      <w:r>
        <w:t xml:space="preserve"> </w:t>
      </w:r>
      <w:r w:rsidR="00BC759F">
        <w:t>î</w:t>
      </w:r>
      <w:r>
        <w:t xml:space="preserve">n raport de cele ale </w:t>
      </w:r>
      <w:r w:rsidR="00BC759F">
        <w:t>dumneavoastră, în situația câ</w:t>
      </w:r>
      <w:r>
        <w:t xml:space="preserve">nd </w:t>
      </w:r>
      <w:r w:rsidR="00BC759F">
        <w:t>dumneavoastră v-ați opus prelucrării din motive legate de situația particulară în care vă aflaț</w:t>
      </w:r>
      <w:r>
        <w:t>i;</w:t>
      </w:r>
    </w:p>
    <w:p w14:paraId="729DC2BD" w14:textId="77777777" w:rsidR="00BC759F" w:rsidRDefault="00751B83" w:rsidP="00BC759F">
      <w:pPr>
        <w:numPr>
          <w:ilvl w:val="0"/>
          <w:numId w:val="5"/>
        </w:numPr>
        <w:tabs>
          <w:tab w:val="left" w:pos="270"/>
        </w:tabs>
        <w:ind w:left="0" w:right="72" w:firstLine="90"/>
      </w:pPr>
      <w:r>
        <w:t xml:space="preserve">noi nu mai avem nevoie de datele cu caracter personal, iar </w:t>
      </w:r>
      <w:r w:rsidR="00BC759F">
        <w:t>dumneavoastră le solicitaț</w:t>
      </w:r>
      <w:r>
        <w:t xml:space="preserve">i pentru </w:t>
      </w:r>
      <w:r w:rsidR="00BC759F">
        <w:t xml:space="preserve">constatarea, exercitarea sau apărarea unui </w:t>
      </w:r>
    </w:p>
    <w:p w14:paraId="2944BB7B" w14:textId="77777777" w:rsidR="00A72957" w:rsidRDefault="00BC759F" w:rsidP="00BC759F">
      <w:pPr>
        <w:tabs>
          <w:tab w:val="left" w:pos="270"/>
        </w:tabs>
        <w:ind w:left="90" w:right="72" w:firstLine="0"/>
      </w:pPr>
      <w:r>
        <w:t xml:space="preserve">   drept în instanță</w:t>
      </w:r>
      <w:r w:rsidR="00751B83">
        <w:t>.</w:t>
      </w:r>
    </w:p>
    <w:p w14:paraId="4CD92A09" w14:textId="77777777" w:rsidR="00A72957" w:rsidRDefault="00751B83">
      <w:pPr>
        <w:ind w:left="135" w:right="72" w:firstLine="0"/>
      </w:pPr>
      <w:r>
        <w:rPr>
          <w:b/>
          <w:u w:val="single" w:color="000000"/>
        </w:rPr>
        <w:t>V</w:t>
      </w:r>
      <w:r w:rsidR="00BC759F">
        <w:rPr>
          <w:b/>
          <w:u w:val="single" w:color="000000"/>
        </w:rPr>
        <w:t>ă</w:t>
      </w:r>
      <w:r>
        <w:rPr>
          <w:b/>
          <w:u w:val="single" w:color="000000"/>
        </w:rPr>
        <w:t xml:space="preserve"> asigur</w:t>
      </w:r>
      <w:r w:rsidR="00BC759F">
        <w:rPr>
          <w:b/>
          <w:u w:val="single" w:color="000000"/>
        </w:rPr>
        <w:t>ă</w:t>
      </w:r>
      <w:r>
        <w:rPr>
          <w:b/>
          <w:u w:val="single" w:color="000000"/>
        </w:rPr>
        <w:t>m</w:t>
      </w:r>
      <w:r>
        <w:rPr>
          <w:b/>
        </w:rPr>
        <w:t xml:space="preserve"> </w:t>
      </w:r>
      <w:r>
        <w:t>c</w:t>
      </w:r>
      <w:r w:rsidR="00BC759F">
        <w:t>ă</w:t>
      </w:r>
      <w:r>
        <w:t xml:space="preserve"> v</w:t>
      </w:r>
      <w:r w:rsidR="00BC759F">
        <w:t>ă</w:t>
      </w:r>
      <w:r>
        <w:t xml:space="preserve"> vom informa </w:t>
      </w:r>
      <w:r w:rsidR="00BC759F">
        <w:t>î</w:t>
      </w:r>
      <w:r>
        <w:t>nainte de ridicarea restric</w:t>
      </w:r>
      <w:r w:rsidR="00BC759F">
        <w:t>ț</w:t>
      </w:r>
      <w:r>
        <w:t>iei de prelucrare pentru cele 4 situa</w:t>
      </w:r>
      <w:r w:rsidR="00D34FA6">
        <w:t>ț</w:t>
      </w:r>
      <w:r>
        <w:t>ii men</w:t>
      </w:r>
      <w:r w:rsidR="00D34FA6">
        <w:t>ț</w:t>
      </w:r>
      <w:r>
        <w:t>ionate mai sus.</w:t>
      </w:r>
    </w:p>
    <w:p w14:paraId="422E78A1" w14:textId="77777777" w:rsidR="00A72957" w:rsidRDefault="00751B83">
      <w:pPr>
        <w:spacing w:after="0" w:line="254" w:lineRule="auto"/>
        <w:ind w:left="135" w:firstLine="0"/>
        <w:jc w:val="left"/>
      </w:pPr>
      <w:r>
        <w:rPr>
          <w:b/>
          <w:u w:val="single" w:color="000000"/>
        </w:rPr>
        <w:t>Important de re</w:t>
      </w:r>
      <w:r w:rsidR="00D34FA6">
        <w:rPr>
          <w:b/>
          <w:u w:val="single" w:color="000000"/>
        </w:rPr>
        <w:t>ț</w:t>
      </w:r>
      <w:r>
        <w:rPr>
          <w:b/>
          <w:u w:val="single" w:color="000000"/>
        </w:rPr>
        <w:t>inut:</w:t>
      </w:r>
    </w:p>
    <w:p w14:paraId="0BD69EC5" w14:textId="77777777" w:rsidR="006A3522" w:rsidRDefault="00751B83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dac</w:t>
      </w:r>
      <w:r w:rsidR="00D34FA6">
        <w:t>ă restricționarea prelucrării a avut loc în cele 4 situații menț</w:t>
      </w:r>
      <w:r>
        <w:t>ionate anterior, prelu</w:t>
      </w:r>
      <w:r w:rsidR="00D34FA6">
        <w:t>crarea poate avea loc, cu excepția stocării, doar în baza consimțămâ</w:t>
      </w:r>
      <w:r>
        <w:t xml:space="preserve">ntului </w:t>
      </w:r>
      <w:r w:rsidR="00D34FA6">
        <w:t>dumneavoastră</w:t>
      </w:r>
      <w:r>
        <w:t xml:space="preserve"> prealabil sau pentru constatarea, exercitarea, ap</w:t>
      </w:r>
      <w:r w:rsidR="00D34FA6">
        <w:t>ă</w:t>
      </w:r>
      <w:r>
        <w:t>rare</w:t>
      </w:r>
      <w:r w:rsidR="00D34FA6">
        <w:t>a unui drept în instanță sau pentru protecț</w:t>
      </w:r>
      <w:r>
        <w:t>ia drepturilor unei alte persoane fizice sau juridice din motive de interes public important al UE sau al unui stat membru.</w:t>
      </w:r>
    </w:p>
    <w:p w14:paraId="43959CB8" w14:textId="77777777" w:rsidR="00A72957" w:rsidRDefault="00751B83" w:rsidP="006A3522">
      <w:pPr>
        <w:ind w:left="0" w:right="72" w:firstLine="0"/>
      </w:pPr>
      <w:r>
        <w:t xml:space="preserve"> </w:t>
      </w:r>
      <w:r>
        <w:rPr>
          <w:b/>
        </w:rPr>
        <w:t>e)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portabilitatea datelor cu caracter personal </w:t>
      </w:r>
      <w:r>
        <w:rPr>
          <w:b/>
          <w:u w:val="single" w:color="000000"/>
        </w:rPr>
        <w:t>Ce trebuie s</w:t>
      </w:r>
      <w:r w:rsidR="00DB0BDD">
        <w:rPr>
          <w:b/>
          <w:u w:val="single" w:color="000000"/>
        </w:rPr>
        <w:t>ă</w:t>
      </w:r>
      <w:r>
        <w:rPr>
          <w:b/>
          <w:u w:val="single" w:color="000000"/>
        </w:rPr>
        <w:t xml:space="preserve"> </w:t>
      </w:r>
      <w:r w:rsidR="00DB0BDD">
        <w:rPr>
          <w:b/>
          <w:u w:val="single" w:color="000000"/>
        </w:rPr>
        <w:t>ș</w:t>
      </w:r>
      <w:r>
        <w:rPr>
          <w:b/>
          <w:u w:val="single" w:color="000000"/>
        </w:rPr>
        <w:t>ti</w:t>
      </w:r>
      <w:r w:rsidR="00DB0BDD">
        <w:rPr>
          <w:b/>
          <w:u w:val="single" w:color="000000"/>
        </w:rPr>
        <w:t>ț</w:t>
      </w:r>
      <w:r>
        <w:rPr>
          <w:b/>
          <w:u w:val="single" w:color="000000"/>
        </w:rPr>
        <w:t>i:</w:t>
      </w:r>
    </w:p>
    <w:p w14:paraId="5DAA1EAD" w14:textId="77777777" w:rsidR="00A72957" w:rsidRDefault="00751B83" w:rsidP="00D34FA6">
      <w:pPr>
        <w:numPr>
          <w:ilvl w:val="0"/>
          <w:numId w:val="5"/>
        </w:numPr>
        <w:tabs>
          <w:tab w:val="left" w:pos="360"/>
        </w:tabs>
        <w:ind w:left="90" w:right="72"/>
      </w:pPr>
      <w:r>
        <w:t>aveti dreptul de a ob</w:t>
      </w:r>
      <w:r w:rsidR="00D34FA6">
        <w:t>ține de la noi, î</w:t>
      </w:r>
      <w:r>
        <w:t>ntr-un form</w:t>
      </w:r>
      <w:r w:rsidR="00D34FA6">
        <w:t>at structurat, utilizat curent ș</w:t>
      </w:r>
      <w:r>
        <w:t>i care poate fi citit automat, datele cu car</w:t>
      </w:r>
      <w:r w:rsidR="00D34FA6">
        <w:t>acter personal care va privesc și pe care ni le-ați furnizat și, de asemenea, aveț</w:t>
      </w:r>
      <w:r>
        <w:t>i dreptul de a solic</w:t>
      </w:r>
      <w:r w:rsidR="00D34FA6">
        <w:t>ita transmiterea acestor date că</w:t>
      </w:r>
      <w:r>
        <w:t>tre un alt operator;</w:t>
      </w:r>
    </w:p>
    <w:p w14:paraId="6267B8E6" w14:textId="77777777" w:rsidR="006A3522" w:rsidRDefault="00D34FA6" w:rsidP="00D34FA6">
      <w:pPr>
        <w:numPr>
          <w:ilvl w:val="0"/>
          <w:numId w:val="5"/>
        </w:numPr>
        <w:tabs>
          <w:tab w:val="left" w:pos="360"/>
        </w:tabs>
        <w:ind w:left="90" w:right="72"/>
      </w:pPr>
      <w:r>
        <w:t>exercitarea celor două drepturi menț</w:t>
      </w:r>
      <w:r w:rsidR="00751B83">
        <w:t>ion</w:t>
      </w:r>
      <w:r>
        <w:t>ate anterior poate avea loc dacă sunt îndeplinite cumulativ următoarele condiții: (i) prelucrarea de către noi are la bază consimțământul dumneavoastră ș</w:t>
      </w:r>
      <w:r w:rsidR="00751B83">
        <w:t>i are ca obiect inclusiv datele speciale cu caracter person</w:t>
      </w:r>
      <w:r>
        <w:t>al ori prelucrarea este necesară</w:t>
      </w:r>
      <w:r w:rsidR="00751B83">
        <w:t xml:space="preserve"> pentru execu</w:t>
      </w:r>
      <w:r>
        <w:t>tarea unui contract la care dumneavoastră sunteț</w:t>
      </w:r>
      <w:r w:rsidR="00751B83">
        <w:t xml:space="preserve">i parte sau pentru </w:t>
      </w:r>
      <w:r>
        <w:t>a face demersuri la cererea dumneavoastră înainte de î</w:t>
      </w:r>
      <w:r w:rsidR="00751B83">
        <w:t xml:space="preserve">ncheierea unui contract; (ii) prelucrarea datelor cu caracter personal se face de noi prin mijloace automate; (iii) exercitarea dreptului la portabilitatea datelor </w:t>
      </w:r>
      <w:r>
        <w:t>nu aduce atingere dreptului la ștergerea datelor și nu afecteză drepturile și libertăț</w:t>
      </w:r>
      <w:r w:rsidR="00751B83">
        <w:t xml:space="preserve">ile altora. </w:t>
      </w:r>
    </w:p>
    <w:p w14:paraId="402D3888" w14:textId="77777777" w:rsidR="00A72957" w:rsidRDefault="00751B83" w:rsidP="006A3522">
      <w:pPr>
        <w:ind w:left="0" w:right="72" w:firstLine="0"/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 w:rsidR="00D34FA6">
        <w:rPr>
          <w:b/>
        </w:rPr>
        <w:t>dreptul la opoziț</w:t>
      </w:r>
      <w:r>
        <w:rPr>
          <w:b/>
        </w:rPr>
        <w:t xml:space="preserve">ie </w:t>
      </w:r>
      <w:r w:rsidR="00D34FA6">
        <w:rPr>
          <w:b/>
        </w:rPr>
        <w:t xml:space="preserve">- </w:t>
      </w:r>
      <w:r w:rsidR="00D34FA6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21DE7F3E" w14:textId="77777777" w:rsidR="00A72957" w:rsidRDefault="00751B83" w:rsidP="00D34FA6">
      <w:pPr>
        <w:numPr>
          <w:ilvl w:val="0"/>
          <w:numId w:val="5"/>
        </w:numPr>
        <w:tabs>
          <w:tab w:val="left" w:pos="270"/>
        </w:tabs>
        <w:spacing w:after="8" w:line="228" w:lineRule="auto"/>
        <w:ind w:left="180" w:right="72" w:hanging="90"/>
      </w:pPr>
      <w:r>
        <w:t>v</w:t>
      </w:r>
      <w:r w:rsidR="00D34FA6">
        <w:t>ă</w:t>
      </w:r>
      <w:r>
        <w:t xml:space="preserve"> pute</w:t>
      </w:r>
      <w:r w:rsidR="00D34FA6">
        <w:t>ț</w:t>
      </w:r>
      <w:r>
        <w:t>i opune oric</w:t>
      </w:r>
      <w:r w:rsidR="00D34FA6">
        <w:t>â</w:t>
      </w:r>
      <w:r>
        <w:t>nd prelucrarea este necesar</w:t>
      </w:r>
      <w:r w:rsidR="00D34FA6">
        <w:t>ă</w:t>
      </w:r>
      <w:r>
        <w:t xml:space="preserve"> (i) pentru </w:t>
      </w:r>
      <w:r w:rsidR="00D34FA6">
        <w:t>î</w:t>
      </w:r>
      <w:r>
        <w:t>ndeplinirea unei sarcini ce serve</w:t>
      </w:r>
      <w:r w:rsidR="00D34FA6">
        <w:t>ș</w:t>
      </w:r>
      <w:r>
        <w:t>te un interes public sau ce rezult</w:t>
      </w:r>
      <w:r w:rsidR="00D34FA6">
        <w:t>ă</w:t>
      </w:r>
      <w:r>
        <w:t xml:space="preserve"> din autorita</w:t>
      </w:r>
      <w:r w:rsidR="00D34FA6">
        <w:t>tea cu care noi am fost investiț</w:t>
      </w:r>
      <w:r>
        <w:t>i, inclusiv cre</w:t>
      </w:r>
      <w:r w:rsidR="00D34FA6">
        <w:t>ă</w:t>
      </w:r>
      <w:r>
        <w:t>rii de profiluri pe aceste temeiuri sau (ii) pentru un interes le</w:t>
      </w:r>
      <w:r w:rsidR="00D34FA6">
        <w:t>gitim al nostru sau al unei terț. Noi vom î</w:t>
      </w:r>
      <w:r>
        <w:t>nceta pre</w:t>
      </w:r>
      <w:r w:rsidR="00D34FA6">
        <w:t>lucrarea, cu excepția cazului în care există motive legitime și imperioase ce justifică prelucrarea și prevalează</w:t>
      </w:r>
      <w:r>
        <w:t xml:space="preserve"> a</w:t>
      </w:r>
      <w:r w:rsidR="00D34FA6">
        <w:t>supra intereselor, drepturilor și libertăților dummneavoastră ori câ</w:t>
      </w:r>
      <w:r>
        <w:t xml:space="preserve">nd scopul este </w:t>
      </w:r>
      <w:r w:rsidR="00D34FA6">
        <w:t>constatarea, exercitarea sau apărarea unui drept în instanță</w:t>
      </w:r>
      <w:r>
        <w:t>;</w:t>
      </w:r>
    </w:p>
    <w:p w14:paraId="6FC42C16" w14:textId="77777777" w:rsidR="00A72957" w:rsidRDefault="00751B83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va pute</w:t>
      </w:r>
      <w:r w:rsidR="00D34FA6">
        <w:t>ți opune oricând prelucrării î</w:t>
      </w:r>
      <w:r>
        <w:t>n scop de marketing direct, inclusiv cre</w:t>
      </w:r>
      <w:r w:rsidR="00842937">
        <w:t>ării de profiluri, dacă această profilare este legată</w:t>
      </w:r>
      <w:r>
        <w:t xml:space="preserve"> de marketingul direct;</w:t>
      </w:r>
    </w:p>
    <w:p w14:paraId="53DC3B88" w14:textId="77777777" w:rsidR="006A3522" w:rsidRDefault="00842937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când prelucrarea se realizează î</w:t>
      </w:r>
      <w:r w:rsidR="00751B83">
        <w:t>n sc</w:t>
      </w:r>
      <w:r>
        <w:t>opuri statistice, de cercetare științifică sau istorică, vă puteț</w:t>
      </w:r>
      <w:r w:rsidR="00751B83">
        <w:t xml:space="preserve">i opune </w:t>
      </w:r>
      <w:r>
        <w:t>prelucrării datelor care vă privesc, cu excepția situației când prelucrarea este necesară pentru î</w:t>
      </w:r>
      <w:r w:rsidR="00751B83">
        <w:t>ndeplinirea unei sarcini din motive de interes public.</w:t>
      </w:r>
    </w:p>
    <w:p w14:paraId="42E4ADD8" w14:textId="77777777" w:rsidR="00A72957" w:rsidRDefault="00751B83" w:rsidP="006A3522">
      <w:pPr>
        <w:ind w:left="0" w:right="72" w:firstLine="0"/>
      </w:pPr>
      <w:r>
        <w:t xml:space="preserve"> </w:t>
      </w:r>
      <w:r>
        <w:rPr>
          <w:b/>
        </w:rPr>
        <w:t>g)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de retragere oric</w:t>
      </w:r>
      <w:r w:rsidR="00842937">
        <w:rPr>
          <w:b/>
        </w:rPr>
        <w:t>ând a consimțămâ</w:t>
      </w:r>
      <w:r>
        <w:rPr>
          <w:b/>
        </w:rPr>
        <w:t xml:space="preserve">ntului </w:t>
      </w:r>
      <w:r w:rsidR="00842937">
        <w:rPr>
          <w:b/>
        </w:rPr>
        <w:t xml:space="preserve">- </w:t>
      </w:r>
      <w:r w:rsidR="00842937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59EDFE5A" w14:textId="77777777" w:rsidR="006A3522" w:rsidRDefault="00842937">
      <w:pPr>
        <w:ind w:left="135" w:right="72" w:firstLine="0"/>
      </w:pPr>
      <w:r>
        <w:t>Vă puteți retrage oricâ</w:t>
      </w:r>
      <w:r w:rsidR="00751B83">
        <w:t>nd cons</w:t>
      </w:r>
      <w:r>
        <w:t>imțământul, fără afectarea valabilității prelucrărilor anterioare, în cazul prelucrărilor întemeiate pe consimțămâ</w:t>
      </w:r>
      <w:r w:rsidR="00751B83">
        <w:t>nt.</w:t>
      </w:r>
    </w:p>
    <w:p w14:paraId="1A439618" w14:textId="1770B8F7" w:rsidR="00A72957" w:rsidRDefault="00751B83">
      <w:pPr>
        <w:ind w:left="135" w:right="72" w:firstLine="0"/>
      </w:pPr>
      <w:r>
        <w:rPr>
          <w:b/>
        </w:rPr>
        <w:t>h)</w:t>
      </w:r>
      <w:r>
        <w:rPr>
          <w:rFonts w:ascii="Arial" w:eastAsia="Arial" w:hAnsi="Arial" w:cs="Arial"/>
          <w:b/>
        </w:rPr>
        <w:t xml:space="preserve"> </w:t>
      </w:r>
      <w:r w:rsidR="00842937">
        <w:rPr>
          <w:b/>
        </w:rPr>
        <w:t>dreptul de a depune plângere în fața autorităț</w:t>
      </w:r>
      <w:r>
        <w:rPr>
          <w:b/>
        </w:rPr>
        <w:t>ii de supraveghere</w:t>
      </w:r>
    </w:p>
    <w:p w14:paraId="2DE1D091" w14:textId="458F8B73" w:rsidR="00A72957" w:rsidRDefault="00842937">
      <w:pPr>
        <w:ind w:left="135" w:right="72" w:firstLine="0"/>
      </w:pPr>
      <w:r>
        <w:t>Aveți dreptul de a depune plângere</w:t>
      </w:r>
      <w:r w:rsidR="00070FB3">
        <w:t xml:space="preserve"> în mod direct</w:t>
      </w:r>
      <w:r>
        <w:t xml:space="preserve"> la Autoritatea Națională</w:t>
      </w:r>
      <w:r w:rsidR="00751B83">
        <w:t xml:space="preserve"> pentru </w:t>
      </w:r>
      <w:r>
        <w:t>Supravegherea Prelucră</w:t>
      </w:r>
      <w:r w:rsidR="00751B83">
        <w:t>rii Datelor cu Caracter Personal (</w:t>
      </w:r>
      <w:hyperlink r:id="rId10" w:history="1">
        <w:r w:rsidR="006A3522" w:rsidRPr="000B3AEA">
          <w:rPr>
            <w:rStyle w:val="Hyperlink"/>
          </w:rPr>
          <w:t>www.dataprotection.ro</w:t>
        </w:r>
      </w:hyperlink>
      <w:r w:rsidR="00751B83">
        <w:t>).</w:t>
      </w:r>
    </w:p>
    <w:p w14:paraId="4B0B06D8" w14:textId="77777777" w:rsidR="00A72957" w:rsidRDefault="00751B83" w:rsidP="00842937">
      <w:pPr>
        <w:ind w:left="135" w:right="59" w:firstLine="0"/>
        <w:jc w:val="left"/>
      </w:pPr>
      <w:r>
        <w:rPr>
          <w:b/>
        </w:rPr>
        <w:t>i)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de a nu face obiectul unei decizii bazate </w:t>
      </w:r>
      <w:r w:rsidR="00842937">
        <w:rPr>
          <w:b/>
        </w:rPr>
        <w:t>exclusiv pe prelucrarea automată</w:t>
      </w:r>
      <w:r>
        <w:rPr>
          <w:b/>
        </w:rPr>
        <w:t>, inclusiv crearea de</w:t>
      </w:r>
      <w:r w:rsidR="00842937">
        <w:rPr>
          <w:b/>
        </w:rPr>
        <w:t xml:space="preserve"> </w:t>
      </w:r>
      <w:r>
        <w:rPr>
          <w:b/>
        </w:rPr>
        <w:t xml:space="preserve">profiluri </w:t>
      </w:r>
      <w:r w:rsidR="00842937">
        <w:rPr>
          <w:b/>
        </w:rPr>
        <w:t xml:space="preserve"> - </w:t>
      </w:r>
      <w:r w:rsidR="00842937">
        <w:rPr>
          <w:b/>
          <w:u w:val="single" w:color="000000"/>
        </w:rPr>
        <w:t>Ce trebuie să</w:t>
      </w:r>
      <w:r>
        <w:rPr>
          <w:b/>
          <w:u w:val="single" w:color="000000"/>
        </w:rPr>
        <w:t xml:space="preserve"> </w:t>
      </w:r>
      <w:r w:rsidR="00842937">
        <w:rPr>
          <w:b/>
          <w:u w:val="single" w:color="000000"/>
        </w:rPr>
        <w:t>știț</w:t>
      </w:r>
      <w:r>
        <w:rPr>
          <w:b/>
          <w:u w:val="single" w:color="000000"/>
        </w:rPr>
        <w:t>i:</w:t>
      </w:r>
    </w:p>
    <w:p w14:paraId="011260D8" w14:textId="77777777" w:rsidR="00A72957" w:rsidRDefault="00751B83" w:rsidP="00842937">
      <w:pPr>
        <w:numPr>
          <w:ilvl w:val="0"/>
          <w:numId w:val="6"/>
        </w:numPr>
        <w:ind w:left="360" w:right="72" w:hanging="270"/>
      </w:pPr>
      <w:r>
        <w:t>ave</w:t>
      </w:r>
      <w:r w:rsidR="00842937">
        <w:t>ț</w:t>
      </w:r>
      <w:r>
        <w:t>i dreptul de a nu face obiectul unei decizii bazate exclusiv pe prelucrarea automat</w:t>
      </w:r>
      <w:r w:rsidR="00842937">
        <w:t>ă</w:t>
      </w:r>
      <w:r>
        <w:t>, inclusiv crearea de profiluri, care produce efecte juridice care v</w:t>
      </w:r>
      <w:r w:rsidR="00842937">
        <w:t>ă privesc sau vă afectează în mod similar într-o măsură semnificativă</w:t>
      </w:r>
      <w:r>
        <w:t>;</w:t>
      </w:r>
    </w:p>
    <w:p w14:paraId="3919DFD0" w14:textId="77777777" w:rsidR="00A72957" w:rsidRDefault="00842937" w:rsidP="00842937">
      <w:pPr>
        <w:numPr>
          <w:ilvl w:val="0"/>
          <w:numId w:val="6"/>
        </w:numPr>
        <w:spacing w:after="8" w:line="228" w:lineRule="auto"/>
        <w:ind w:left="360" w:right="72" w:hanging="270"/>
      </w:pPr>
      <w:r>
        <w:t>cele menț</w:t>
      </w:r>
      <w:r w:rsidR="00751B83">
        <w:t>ionate mai su</w:t>
      </w:r>
      <w:r>
        <w:t>s nu se aplică (i) când decizia bazată</w:t>
      </w:r>
      <w:r w:rsidR="00751B83">
        <w:t xml:space="preserve"> </w:t>
      </w:r>
      <w:r>
        <w:t>exclusiv pe prelucrarea automată</w:t>
      </w:r>
      <w:r w:rsidR="00751B83">
        <w:t>, inclusiv cre</w:t>
      </w:r>
      <w:r>
        <w:t>area de profiluri, este necesară pentru încheierea unui contract î</w:t>
      </w:r>
      <w:r w:rsidR="00751B83">
        <w:t xml:space="preserve">ntre </w:t>
      </w:r>
      <w:r>
        <w:t>dumneavoastră și un operator de date; (ii) când decizia bazată</w:t>
      </w:r>
      <w:r w:rsidR="00751B83">
        <w:t xml:space="preserve"> exclusiv pe prelucrarea </w:t>
      </w:r>
      <w:r>
        <w:t>automată</w:t>
      </w:r>
      <w:r w:rsidR="00751B83">
        <w:t>, inclusiv crear</w:t>
      </w:r>
      <w:r>
        <w:t>ea de profiluri, este autorizată</w:t>
      </w:r>
      <w:r w:rsidR="00751B83">
        <w:t xml:space="preserve"> prin dreptul UE sau dreptul inte</w:t>
      </w:r>
      <w:r>
        <w:t xml:space="preserve">rn care prevede, de asemenea, măsuri </w:t>
      </w:r>
      <w:r>
        <w:lastRenderedPageBreak/>
        <w:t>corespunză</w:t>
      </w:r>
      <w:r w:rsidR="00751B83">
        <w:t>toare pentru</w:t>
      </w:r>
      <w:r>
        <w:t xml:space="preserve"> protejarea drepturilor, libertăților și intereselor dumneavoastră legitime sau (iii) când decizia bazată</w:t>
      </w:r>
      <w:r w:rsidR="00751B83">
        <w:t xml:space="preserve"> </w:t>
      </w:r>
      <w:r>
        <w:t>exclusiv pe prelucrarea automată</w:t>
      </w:r>
      <w:r w:rsidR="00751B83">
        <w:t>, inclusiv c</w:t>
      </w:r>
      <w:r>
        <w:t>rearea de profiluri, are la bază consimțământul dumneavoastră</w:t>
      </w:r>
      <w:r w:rsidR="00751B83">
        <w:t xml:space="preserve"> explicit;</w:t>
      </w:r>
    </w:p>
    <w:p w14:paraId="30AC01E3" w14:textId="77777777" w:rsidR="00A72957" w:rsidRDefault="00842937" w:rsidP="00842937">
      <w:pPr>
        <w:numPr>
          <w:ilvl w:val="0"/>
          <w:numId w:val="6"/>
        </w:numPr>
        <w:ind w:left="360" w:right="72" w:hanging="270"/>
      </w:pPr>
      <w:r>
        <w:t>în cazurile menționate la subpct. (i) și (iii) de mai sus, veți avea dreptul de a obține intervenție umană din partea noastră, de a vă exprima punctul de vedere ș</w:t>
      </w:r>
      <w:r w:rsidR="00751B83">
        <w:t>i de a contesta decizia.</w:t>
      </w:r>
    </w:p>
    <w:p w14:paraId="51D11FCE" w14:textId="0B778766" w:rsidR="006A3522" w:rsidRDefault="00751B83">
      <w:pPr>
        <w:ind w:left="135" w:right="1664" w:firstLine="0"/>
        <w:jc w:val="left"/>
        <w:rPr>
          <w:b/>
        </w:rPr>
      </w:pPr>
      <w:r w:rsidRPr="007B234D">
        <w:rPr>
          <w:b/>
        </w:rPr>
        <w:t>j)</w:t>
      </w:r>
      <w:r>
        <w:rPr>
          <w:rFonts w:ascii="Arial" w:eastAsia="Arial" w:hAnsi="Arial" w:cs="Arial"/>
        </w:rPr>
        <w:t xml:space="preserve"> </w:t>
      </w:r>
      <w:r w:rsidR="00842937">
        <w:rPr>
          <w:b/>
        </w:rPr>
        <w:t>dreptul de a vă adresa</w:t>
      </w:r>
      <w:r w:rsidR="00070FB3">
        <w:rPr>
          <w:b/>
        </w:rPr>
        <w:t xml:space="preserve"> în mod direct</w:t>
      </w:r>
      <w:r w:rsidR="00842937">
        <w:rPr>
          <w:b/>
        </w:rPr>
        <w:t xml:space="preserve"> justiț</w:t>
      </w:r>
      <w:r>
        <w:rPr>
          <w:b/>
        </w:rPr>
        <w:t>iei</w:t>
      </w:r>
      <w:r w:rsidR="006A3522">
        <w:rPr>
          <w:b/>
        </w:rPr>
        <w:t>.</w:t>
      </w:r>
    </w:p>
    <w:p w14:paraId="5EBE0078" w14:textId="77777777" w:rsidR="00A72957" w:rsidRDefault="00A72957">
      <w:pPr>
        <w:spacing w:after="0" w:line="254" w:lineRule="auto"/>
        <w:ind w:left="134" w:firstLine="0"/>
        <w:jc w:val="left"/>
      </w:pPr>
    </w:p>
    <w:p w14:paraId="3A24E53E" w14:textId="77777777" w:rsidR="003C0978" w:rsidRDefault="00ED4817" w:rsidP="00842937">
      <w:pPr>
        <w:ind w:left="135" w:right="4739" w:firstLine="0"/>
        <w:jc w:val="left"/>
        <w:rPr>
          <w:b/>
        </w:rPr>
      </w:pPr>
      <w:r>
        <w:rPr>
          <w:b/>
        </w:rPr>
        <w:t>I</w:t>
      </w:r>
      <w:r w:rsidR="00751B83">
        <w:rPr>
          <w:b/>
        </w:rPr>
        <w:t>V.2. Aspecte i</w:t>
      </w:r>
      <w:r w:rsidR="00842937">
        <w:rPr>
          <w:b/>
        </w:rPr>
        <w:t>mportante p</w:t>
      </w:r>
      <w:r w:rsidR="003C0978">
        <w:rPr>
          <w:b/>
        </w:rPr>
        <w:t>rivind drepturile dumneavoastră</w:t>
      </w:r>
      <w:r w:rsidR="00751B83">
        <w:rPr>
          <w:b/>
        </w:rPr>
        <w:t>.</w:t>
      </w:r>
    </w:p>
    <w:p w14:paraId="347B59B6" w14:textId="77777777" w:rsidR="00A72957" w:rsidRDefault="00751B83" w:rsidP="003C0978">
      <w:pPr>
        <w:ind w:right="4739"/>
        <w:jc w:val="left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 w:rsidR="003C0978">
        <w:rPr>
          <w:b/>
        </w:rPr>
        <w:t>termenul de răspuns la cererile dumneavoastră</w:t>
      </w:r>
      <w:r>
        <w:rPr>
          <w:b/>
        </w:rPr>
        <w:t>.</w:t>
      </w:r>
    </w:p>
    <w:p w14:paraId="7B2D5AF4" w14:textId="77777777" w:rsidR="00A72957" w:rsidRDefault="00751B83" w:rsidP="003C0978">
      <w:pPr>
        <w:spacing w:after="8" w:line="228" w:lineRule="auto"/>
        <w:ind w:left="125" w:firstLine="0"/>
      </w:pPr>
      <w:r>
        <w:t>Termenul standard de r</w:t>
      </w:r>
      <w:r w:rsidR="003C0978">
        <w:t>ăspuns este de o lună; în cazul în care formularea răspunsului necesită</w:t>
      </w:r>
      <w:r>
        <w:t xml:space="preserve"> analiza unui volum ridicat de </w:t>
      </w:r>
      <w:r w:rsidR="003C0978">
        <w:t xml:space="preserve"> d</w:t>
      </w:r>
      <w:r>
        <w:t>ocumente/informa</w:t>
      </w:r>
      <w:r w:rsidR="003C0978">
        <w:t>ții, opinia unor terț</w:t>
      </w:r>
      <w:r>
        <w:t>i etc., acest termen poate fi pre</w:t>
      </w:r>
      <w:r w:rsidR="003C0978">
        <w:t>lungit cu maximum 2 luni, sens în care vă</w:t>
      </w:r>
      <w:r>
        <w:t xml:space="preserve"> v</w:t>
      </w:r>
      <w:r w:rsidR="003C0978">
        <w:t>om informa despre acest aspect î</w:t>
      </w:r>
      <w:r>
        <w:t>n intervalul in</w:t>
      </w:r>
      <w:r w:rsidR="003C0978">
        <w:t>ițial de o lună</w:t>
      </w:r>
      <w:r>
        <w:t>.</w:t>
      </w:r>
    </w:p>
    <w:p w14:paraId="1607398E" w14:textId="77777777" w:rsidR="00A72957" w:rsidRDefault="00751B83">
      <w:pPr>
        <w:ind w:left="135" w:right="1664" w:firstLine="0"/>
        <w:jc w:val="left"/>
      </w:pPr>
      <w:r>
        <w:rPr>
          <w:b/>
        </w:rPr>
        <w:t>b) restricţionarea accesului</w:t>
      </w:r>
    </w:p>
    <w:p w14:paraId="2E37BA41" w14:textId="77777777" w:rsidR="006A3522" w:rsidRDefault="003C0978" w:rsidP="00BF4396">
      <w:pPr>
        <w:ind w:left="135" w:right="59" w:firstLine="0"/>
      </w:pPr>
      <w:r>
        <w:t>În anumite situaț</w:t>
      </w:r>
      <w:r w:rsidR="00751B83">
        <w:t xml:space="preserve">ii, s-ar putea să nu vă putem acorda accesul la toate sau </w:t>
      </w:r>
      <w:r>
        <w:t xml:space="preserve">la </w:t>
      </w:r>
      <w:r w:rsidR="00751B83">
        <w:t xml:space="preserve">o parte a datelor </w:t>
      </w:r>
      <w:r>
        <w:t>dumneavoastră</w:t>
      </w:r>
      <w:r w:rsidR="00751B83">
        <w:t xml:space="preserve"> cu caracter personal din</w:t>
      </w:r>
      <w:r>
        <w:t xml:space="preserve"> cauza unor restricţii legale. Î</w:t>
      </w:r>
      <w:r w:rsidR="00751B83">
        <w:t xml:space="preserve">ntr-un astfel de caz, vă vom comunica motivul acestui refuz. </w:t>
      </w:r>
    </w:p>
    <w:p w14:paraId="2AF115E6" w14:textId="77777777" w:rsidR="00A72957" w:rsidRDefault="00751B83">
      <w:pPr>
        <w:ind w:left="135" w:right="260" w:firstLine="0"/>
      </w:pPr>
      <w:r>
        <w:rPr>
          <w:b/>
        </w:rPr>
        <w:t>c) imposibilitatea identificării</w:t>
      </w:r>
    </w:p>
    <w:p w14:paraId="7DE1DA90" w14:textId="77777777" w:rsidR="006A3522" w:rsidRDefault="003C0978">
      <w:pPr>
        <w:ind w:left="135" w:right="72" w:firstLine="0"/>
      </w:pPr>
      <w:r>
        <w:t>Î</w:t>
      </w:r>
      <w:r w:rsidR="00751B83">
        <w:t xml:space="preserve">n anumite cazuri, s-ar putea să nu vă putem identifica datele cu caracter personal din cauza elementelor de identificare pe care ni le furnizaţi în cerere. </w:t>
      </w:r>
      <w:r>
        <w:t>Î</w:t>
      </w:r>
      <w:r w:rsidR="00751B83">
        <w:t>n astfel de cazuri, dacă nu vă</w:t>
      </w:r>
      <w:r>
        <w:t xml:space="preserve"> putem identifica drept persoană vizată, nu putem da curs cererii dumneavoastră în conformitate cu această secţiune, cu excepț</w:t>
      </w:r>
      <w:r w:rsidR="00751B83">
        <w:t>ia c</w:t>
      </w:r>
      <w:r>
        <w:t>azului în care ne oferiți informații suplimentare care să ne permită să vă identificăm. Vă vom informa ș</w:t>
      </w:r>
      <w:r w:rsidR="00751B83">
        <w:t xml:space="preserve">i vă vom da posibilitatea de a ne oferi astfel de detalii suplimentare. </w:t>
      </w:r>
    </w:p>
    <w:p w14:paraId="5C8AC77D" w14:textId="77777777" w:rsidR="00A72957" w:rsidRDefault="003C0978">
      <w:pPr>
        <w:ind w:left="135" w:right="72" w:firstLine="0"/>
      </w:pPr>
      <w:r>
        <w:rPr>
          <w:b/>
        </w:rPr>
        <w:t>d) exercitarea drepturilor dumneavoastră.</w:t>
      </w:r>
    </w:p>
    <w:p w14:paraId="5313E5F1" w14:textId="77777777" w:rsidR="00A72957" w:rsidRDefault="00751B83">
      <w:pPr>
        <w:ind w:left="135" w:right="72" w:firstLine="0"/>
      </w:pPr>
      <w:r>
        <w:t xml:space="preserve">Pentru exercitarea drepturilor </w:t>
      </w:r>
      <w:r w:rsidR="003C0978">
        <w:t>dumneavoastră, cu excepț</w:t>
      </w:r>
      <w:r>
        <w:t>i</w:t>
      </w:r>
      <w:r w:rsidR="003C0978">
        <w:t>a dreptului de a vă adresa justiției, ne puteți trimite o cerere scrisă, semnată și datată, prin modalitățile prevă</w:t>
      </w:r>
      <w:r>
        <w:t>zute la art.</w:t>
      </w:r>
      <w:r w:rsidR="003C0978">
        <w:t xml:space="preserve"> II (email, telefax sau prin poștă) sau puteț</w:t>
      </w:r>
      <w:r>
        <w:t xml:space="preserve">i vizita </w:t>
      </w:r>
      <w:r>
        <w:rPr>
          <w:color w:val="0000FF"/>
          <w:u w:val="single" w:color="0000FF"/>
        </w:rPr>
        <w:t>www.</w:t>
      </w:r>
      <w:r w:rsidR="00C81CFD">
        <w:rPr>
          <w:color w:val="0000FF"/>
          <w:u w:val="single" w:color="0000FF"/>
        </w:rPr>
        <w:t>digifm</w:t>
      </w:r>
      <w:r w:rsidR="005430DC">
        <w:rPr>
          <w:color w:val="0000FF"/>
          <w:u w:val="single" w:color="0000FF"/>
        </w:rPr>
        <w:t>.ro</w:t>
      </w:r>
      <w:r>
        <w:rPr>
          <w:color w:val="0000FF"/>
          <w:u w:val="single" w:color="0000FF"/>
        </w:rPr>
        <w:t>.</w:t>
      </w:r>
    </w:p>
    <w:p w14:paraId="3D693F18" w14:textId="77777777" w:rsidR="00A72957" w:rsidRDefault="00751B83">
      <w:pPr>
        <w:ind w:left="135" w:right="72" w:firstLine="0"/>
      </w:pPr>
      <w:r>
        <w:rPr>
          <w:b/>
        </w:rPr>
        <w:t>V</w:t>
      </w:r>
      <w:r w:rsidR="003C0978">
        <w:t>.Operatorul nu utilizează</w:t>
      </w:r>
      <w:r>
        <w:t xml:space="preserve"> procesul decizional bazat exclusi</w:t>
      </w:r>
      <w:r w:rsidR="003C0978">
        <w:t>v pe prelucrarea automată</w:t>
      </w:r>
      <w:r>
        <w:t>, inclusiv cr</w:t>
      </w:r>
      <w:r w:rsidR="003C0978">
        <w:t>earea de profiluri, care produc efecte juridice ce vă privesc sau vă afectează în mod similar într-o măsură semnificativă</w:t>
      </w:r>
      <w:r>
        <w:t>. Furnizarea datelor</w:t>
      </w:r>
      <w:r w:rsidR="003C0978">
        <w:t xml:space="preserve"> cu caracter personal (cu excepț</w:t>
      </w:r>
      <w:r>
        <w:t xml:space="preserve">ia celor </w:t>
      </w:r>
      <w:r w:rsidR="003C0978">
        <w:t>pentru care se prevede expres că</w:t>
      </w:r>
      <w:r>
        <w:t xml:space="preserve"> te</w:t>
      </w:r>
      <w:r w:rsidR="003C0978">
        <w:t>meiul prelucrării este consimțământul) reprezintă o obigație pentru desfăș</w:t>
      </w:r>
      <w:r>
        <w:t xml:space="preserve">urarea </w:t>
      </w:r>
      <w:r w:rsidR="002C6A81">
        <w:t>Concursului</w:t>
      </w:r>
      <w:r>
        <w:t>.</w:t>
      </w:r>
    </w:p>
    <w:p w14:paraId="09A64ED1" w14:textId="77777777" w:rsidR="00A72957" w:rsidRDefault="00ED4817">
      <w:pPr>
        <w:ind w:left="135" w:right="72" w:firstLine="0"/>
      </w:pPr>
      <w:r>
        <w:rPr>
          <w:b/>
        </w:rPr>
        <w:t>V</w:t>
      </w:r>
      <w:r w:rsidR="00C81CFD">
        <w:rPr>
          <w:b/>
        </w:rPr>
        <w:t>I</w:t>
      </w:r>
      <w:r w:rsidR="003C0978">
        <w:t>.Operatorul: (i) dacă inten</w:t>
      </w:r>
      <w:r w:rsidR="00B94ED2">
        <w:t>ț</w:t>
      </w:r>
      <w:r w:rsidR="003C0978">
        <w:t>ionează să</w:t>
      </w:r>
      <w:r w:rsidR="00751B83">
        <w:t xml:space="preserve"> preluc</w:t>
      </w:r>
      <w:r w:rsidR="003C0978">
        <w:t>reze date cu caracter personal într-un alt scop decâ</w:t>
      </w:r>
      <w:r w:rsidR="00751B83">
        <w:t xml:space="preserve">t cel pentru care acestea </w:t>
      </w:r>
      <w:r w:rsidR="003C0978">
        <w:t>au fost colectate, va furniza, înainte de această prelucrare ulterioară, informaț</w:t>
      </w:r>
      <w:r w:rsidR="00751B83">
        <w:t>ii pri</w:t>
      </w:r>
      <w:r w:rsidR="003C0978">
        <w:t>vind scopul secundar respectiv ș</w:t>
      </w:r>
      <w:r w:rsidR="00751B83">
        <w:t>i orice alte i</w:t>
      </w:r>
      <w:r w:rsidR="003C0978">
        <w:t>nformaț</w:t>
      </w:r>
      <w:r w:rsidR="00751B83">
        <w:t>ii sup</w:t>
      </w:r>
      <w:r w:rsidR="003C0978">
        <w:t>limentare relevante; (ii) aplică măsuri tehnice ș</w:t>
      </w:r>
      <w:r w:rsidR="00751B83">
        <w:t>i organizatorice adecvate pentru prelucrarea datelor cu c</w:t>
      </w:r>
      <w:r w:rsidR="003C0978">
        <w:t>aracter personal conform legii și asigură confidenț</w:t>
      </w:r>
      <w:r w:rsidR="00751B83">
        <w:t xml:space="preserve">ialitatea acestora, conform legii; (iii) </w:t>
      </w:r>
      <w:r w:rsidR="003C0978">
        <w:t>poate actualiza periodic prezența Nota ș</w:t>
      </w:r>
      <w:r w:rsidR="00751B83">
        <w:t>i anexe</w:t>
      </w:r>
      <w:r w:rsidR="003C0978">
        <w:t>le aferente, cu publicarea oricărei modifică</w:t>
      </w:r>
      <w:r w:rsidR="00751B83">
        <w:t xml:space="preserve">ri pe </w:t>
      </w:r>
      <w:r w:rsidR="00751B83">
        <w:rPr>
          <w:color w:val="0000FF"/>
          <w:u w:val="single" w:color="0000FF"/>
        </w:rPr>
        <w:t>www.</w:t>
      </w:r>
      <w:r w:rsidR="00C81CFD">
        <w:rPr>
          <w:color w:val="0000FF"/>
          <w:u w:val="single" w:color="0000FF"/>
        </w:rPr>
        <w:t>digifm</w:t>
      </w:r>
      <w:r w:rsidR="00751B83">
        <w:rPr>
          <w:color w:val="0000FF"/>
          <w:u w:val="single" w:color="0000FF"/>
        </w:rPr>
        <w:t>.ro</w:t>
      </w:r>
      <w:r w:rsidR="003C0978">
        <w:t>. De aceea, vă recomandăm să vizitaț</w:t>
      </w:r>
      <w:r w:rsidR="00751B83">
        <w:t>i periodic</w:t>
      </w:r>
      <w:hyperlink w:history="1">
        <w:r w:rsidR="005430DC" w:rsidRPr="000B3AEA">
          <w:rPr>
            <w:rStyle w:val="Hyperlink"/>
          </w:rPr>
          <w:t xml:space="preserve"> </w:t>
        </w:r>
      </w:hyperlink>
      <w:hyperlink r:id="rId11" w:history="1">
        <w:r w:rsidR="00ED236B" w:rsidRPr="000C0945">
          <w:rPr>
            <w:rStyle w:val="Hyperlink"/>
            <w:u w:color="0000FF"/>
          </w:rPr>
          <w:t>www.</w:t>
        </w:r>
        <w:r w:rsidR="00C81CFD">
          <w:rPr>
            <w:rStyle w:val="Hyperlink"/>
            <w:u w:color="0000FF"/>
          </w:rPr>
          <w:t>digifm</w:t>
        </w:r>
        <w:r w:rsidR="00ED236B" w:rsidRPr="000C0945">
          <w:rPr>
            <w:rStyle w:val="Hyperlink"/>
            <w:u w:color="0000FF"/>
          </w:rPr>
          <w:t>.ro.</w:t>
        </w:r>
      </w:hyperlink>
      <w:hyperlink r:id="rId12" w:history="1">
        <w:r w:rsidR="00751B83">
          <w:t xml:space="preserve"> </w:t>
        </w:r>
      </w:hyperlink>
    </w:p>
    <w:p w14:paraId="11C2033F" w14:textId="1C6A53DE" w:rsidR="00747B63" w:rsidRDefault="00751B83" w:rsidP="00747B63">
      <w:pPr>
        <w:tabs>
          <w:tab w:val="center" w:pos="7275"/>
        </w:tabs>
        <w:ind w:left="0" w:firstLine="0"/>
      </w:pPr>
      <w:r>
        <w:t xml:space="preserve">  </w:t>
      </w:r>
      <w:r>
        <w:rPr>
          <w:b/>
        </w:rPr>
        <w:t>VII.</w:t>
      </w:r>
      <w:r w:rsidR="00747B63" w:rsidRPr="00747B63">
        <w:t xml:space="preserve"> </w:t>
      </w:r>
      <w:r w:rsidR="00747B63">
        <w:t xml:space="preserve">În situația în care: </w:t>
      </w:r>
      <w:r w:rsidR="00747B63">
        <w:tab/>
      </w:r>
    </w:p>
    <w:p w14:paraId="5B03467D" w14:textId="77777777" w:rsidR="00747B63" w:rsidRDefault="00747B63" w:rsidP="00747B63">
      <w:pPr>
        <w:numPr>
          <w:ilvl w:val="0"/>
          <w:numId w:val="7"/>
        </w:numPr>
        <w:ind w:left="385" w:right="290" w:hanging="260"/>
      </w:pPr>
      <w:r>
        <w:t>vizitați oricare dintre website-urile Operatorului, informații detaliate privind datele cu caracter personal există pe respectivele website-uri și le puteți accesa (cum ar fi utilizarea cookies);</w:t>
      </w:r>
    </w:p>
    <w:p w14:paraId="27B40D41" w14:textId="77777777" w:rsidR="00747B63" w:rsidRPr="00DD7D10" w:rsidRDefault="00747B63" w:rsidP="00747B63">
      <w:pPr>
        <w:numPr>
          <w:ilvl w:val="0"/>
          <w:numId w:val="7"/>
        </w:numPr>
        <w:ind w:left="385" w:right="290" w:hanging="260"/>
      </w:pPr>
      <w:r w:rsidRPr="00DD7D10">
        <w:t>vizitați oricare dintre sediile Operatorului datele prelucrate sunt colectate din supravegherea video interioar</w:t>
      </w:r>
      <w:r>
        <w:t>ă</w:t>
      </w:r>
      <w:r w:rsidRPr="00DD7D10">
        <w:t xml:space="preserve"> a sediilor Operatorului (de exemplu înregistrări video ale interacțiunii dumneavoastră cu reprezentan</w:t>
      </w:r>
      <w:r>
        <w:t>ț</w:t>
      </w:r>
      <w:r w:rsidRPr="00DD7D10">
        <w:t>ii noștri);</w:t>
      </w:r>
    </w:p>
    <w:p w14:paraId="416D3EB2" w14:textId="77777777" w:rsidR="00747B63" w:rsidRDefault="00747B63" w:rsidP="00747B63">
      <w:pPr>
        <w:numPr>
          <w:ilvl w:val="0"/>
          <w:numId w:val="7"/>
        </w:numPr>
        <w:ind w:left="385" w:right="290" w:hanging="260"/>
      </w:pPr>
      <w:r>
        <w:t>apelați Operatorul, dacă este înregistrată convorbirea, veți fi atenționați prin mesaj vocal la începutul respectivei convorbiri, urmând a vă exprima opțiunea în acest sens;</w:t>
      </w:r>
    </w:p>
    <w:p w14:paraId="170B0277" w14:textId="01709952" w:rsidR="00747B63" w:rsidRPr="00443ACF" w:rsidRDefault="00747B63" w:rsidP="00747B63">
      <w:pPr>
        <w:numPr>
          <w:ilvl w:val="0"/>
          <w:numId w:val="7"/>
        </w:numPr>
        <w:ind w:left="385" w:right="290" w:hanging="260"/>
        <w:rPr>
          <w:color w:val="auto"/>
        </w:rPr>
      </w:pPr>
      <w:r>
        <w:t xml:space="preserve">accesați oricare dintre aplicațiile gestionate de Operator, informații detaliate privind datele cu caracter personal sunt conținute de </w:t>
      </w:r>
      <w:r w:rsidRPr="00443ACF">
        <w:rPr>
          <w:color w:val="auto"/>
        </w:rPr>
        <w:t>respectivele aplicații și/sau de website-urile Operatorului</w:t>
      </w:r>
      <w:r w:rsidR="00282637">
        <w:rPr>
          <w:color w:val="auto"/>
        </w:rPr>
        <w:t xml:space="preserve"> ce găzduiesc aceste aplicații</w:t>
      </w:r>
      <w:r w:rsidRPr="00443ACF">
        <w:rPr>
          <w:color w:val="auto"/>
        </w:rPr>
        <w:t>.</w:t>
      </w:r>
    </w:p>
    <w:p w14:paraId="756CA8CF" w14:textId="77777777" w:rsidR="00A72957" w:rsidRDefault="00ED4817" w:rsidP="00373AC1">
      <w:pPr>
        <w:ind w:left="180" w:right="59" w:hanging="70"/>
      </w:pPr>
      <w:r>
        <w:rPr>
          <w:b/>
        </w:rPr>
        <w:t>VIII</w:t>
      </w:r>
      <w:r w:rsidR="00751B83">
        <w:rPr>
          <w:b/>
        </w:rPr>
        <w:t xml:space="preserve">. a) </w:t>
      </w:r>
      <w:r w:rsidR="003C0978">
        <w:t>Dacă</w:t>
      </w:r>
      <w:r w:rsidR="00751B83">
        <w:t xml:space="preserve"> Operat</w:t>
      </w:r>
      <w:r w:rsidR="003C0978">
        <w:t>orul va trece printr-o procedură de reorganizare ori de vânzare către alte entităț</w:t>
      </w:r>
      <w:r w:rsidR="00751B83">
        <w:t xml:space="preserve">i, datele </w:t>
      </w:r>
      <w:r w:rsidR="003C0978">
        <w:t>dummneavoastră</w:t>
      </w:r>
      <w:r w:rsidR="00751B83">
        <w:t xml:space="preserve"> vor fi comunicate catre respectivel</w:t>
      </w:r>
      <w:r w:rsidR="001F1443">
        <w:t>e entităț</w:t>
      </w:r>
      <w:r w:rsidR="00751B83">
        <w:t xml:space="preserve">i, conform legii. </w:t>
      </w:r>
      <w:r w:rsidR="00751B83">
        <w:rPr>
          <w:b/>
        </w:rPr>
        <w:t xml:space="preserve">b) </w:t>
      </w:r>
      <w:r w:rsidR="00751B83">
        <w:t xml:space="preserve">la </w:t>
      </w:r>
      <w:r w:rsidR="002C6A81">
        <w:t>Concurs</w:t>
      </w:r>
      <w:r w:rsidR="00751B83">
        <w:t xml:space="preserve"> pot pa</w:t>
      </w:r>
      <w:r w:rsidR="001F1443">
        <w:t>rticipa persoane care au cel puț</w:t>
      </w:r>
      <w:r w:rsidR="00751B83">
        <w:t>in 18 ani.</w:t>
      </w:r>
    </w:p>
    <w:p w14:paraId="6495054F" w14:textId="40CED65E" w:rsidR="00A72957" w:rsidRDefault="00ED4817">
      <w:pPr>
        <w:ind w:left="0" w:right="629" w:firstLine="110"/>
      </w:pPr>
      <w:r>
        <w:rPr>
          <w:b/>
        </w:rPr>
        <w:t>I</w:t>
      </w:r>
      <w:r w:rsidR="00751B83">
        <w:rPr>
          <w:b/>
        </w:rPr>
        <w:t>X</w:t>
      </w:r>
      <w:r w:rsidR="00751B83">
        <w:t>. Prezenta Not</w:t>
      </w:r>
      <w:r w:rsidR="001F1443">
        <w:t>ă</w:t>
      </w:r>
      <w:r w:rsidR="00326D90">
        <w:t xml:space="preserve"> și Anexa la aceasta </w:t>
      </w:r>
      <w:r w:rsidR="0049201B">
        <w:t>fac</w:t>
      </w:r>
      <w:r w:rsidR="00751B83">
        <w:t xml:space="preserve"> parte integrant</w:t>
      </w:r>
      <w:r w:rsidR="001F1443">
        <w:t>ă</w:t>
      </w:r>
      <w:r w:rsidR="00751B83">
        <w:t xml:space="preserve"> din Regulamentul </w:t>
      </w:r>
      <w:r w:rsidR="002C6A81">
        <w:t>Concursului</w:t>
      </w:r>
      <w:r w:rsidR="00751B83">
        <w:t>.</w:t>
      </w:r>
    </w:p>
    <w:p w14:paraId="43F98822" w14:textId="77777777" w:rsidR="00A72957" w:rsidRDefault="00751B83">
      <w:pPr>
        <w:spacing w:after="0" w:line="254" w:lineRule="auto"/>
        <w:ind w:left="110" w:firstLine="0"/>
        <w:jc w:val="left"/>
        <w:rPr>
          <w:b/>
        </w:rPr>
      </w:pPr>
      <w:r>
        <w:rPr>
          <w:b/>
        </w:rPr>
        <w:t xml:space="preserve"> </w:t>
      </w:r>
    </w:p>
    <w:p w14:paraId="56E8516C" w14:textId="77777777" w:rsidR="0018346D" w:rsidRDefault="0018346D">
      <w:pPr>
        <w:spacing w:after="0" w:line="254" w:lineRule="auto"/>
        <w:ind w:left="110" w:firstLine="0"/>
        <w:jc w:val="left"/>
      </w:pPr>
    </w:p>
    <w:p w14:paraId="29888A9B" w14:textId="77777777" w:rsidR="00A72957" w:rsidRDefault="00751B83">
      <w:pPr>
        <w:ind w:left="135" w:right="1664" w:firstLine="0"/>
        <w:jc w:val="left"/>
        <w:rPr>
          <w:b/>
        </w:rPr>
      </w:pPr>
      <w:r>
        <w:rPr>
          <w:b/>
        </w:rPr>
        <w:t xml:space="preserve"> CAMPUS MEDIA TV S</w:t>
      </w:r>
      <w:r w:rsidR="005430DC">
        <w:rPr>
          <w:b/>
        </w:rPr>
        <w:t>.</w:t>
      </w:r>
      <w:r>
        <w:rPr>
          <w:b/>
        </w:rPr>
        <w:t>R</w:t>
      </w:r>
      <w:r w:rsidR="005430DC" w:rsidRPr="002C6A81">
        <w:rPr>
          <w:b/>
        </w:rPr>
        <w:t>.</w:t>
      </w:r>
      <w:r w:rsidRPr="002C6A81">
        <w:rPr>
          <w:b/>
        </w:rPr>
        <w:t>L</w:t>
      </w:r>
      <w:r w:rsidR="005430DC" w:rsidRPr="002C6A81">
        <w:rPr>
          <w:b/>
        </w:rPr>
        <w:t>.</w:t>
      </w:r>
    </w:p>
    <w:p w14:paraId="59E4B9CE" w14:textId="77777777" w:rsidR="003B7230" w:rsidRDefault="003B7230">
      <w:pPr>
        <w:ind w:left="135" w:right="1664" w:firstLine="0"/>
        <w:jc w:val="left"/>
        <w:rPr>
          <w:b/>
        </w:rPr>
      </w:pPr>
    </w:p>
    <w:p w14:paraId="36B8EA3B" w14:textId="77777777" w:rsidR="003B7230" w:rsidRDefault="003B7230">
      <w:pPr>
        <w:ind w:left="135" w:right="1664" w:firstLine="0"/>
        <w:jc w:val="left"/>
        <w:rPr>
          <w:b/>
        </w:rPr>
      </w:pPr>
    </w:p>
    <w:p w14:paraId="6EFE9D77" w14:textId="77777777" w:rsidR="003B7230" w:rsidRDefault="003B7230">
      <w:pPr>
        <w:ind w:left="135" w:right="1664" w:firstLine="0"/>
        <w:jc w:val="left"/>
        <w:rPr>
          <w:b/>
        </w:rPr>
      </w:pPr>
    </w:p>
    <w:p w14:paraId="38EBDBBC" w14:textId="77777777" w:rsidR="003B7230" w:rsidRDefault="003B7230">
      <w:pPr>
        <w:ind w:left="135" w:right="1664" w:firstLine="0"/>
        <w:jc w:val="left"/>
        <w:rPr>
          <w:b/>
        </w:rPr>
      </w:pPr>
    </w:p>
    <w:sectPr w:rsidR="003B7230">
      <w:headerReference w:type="default" r:id="rId13"/>
      <w:footerReference w:type="default" r:id="rId14"/>
      <w:pgSz w:w="11909" w:h="16838"/>
      <w:pgMar w:top="1194" w:right="448" w:bottom="657" w:left="422" w:header="86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B00C1" w14:textId="77777777" w:rsidR="00B47419" w:rsidRDefault="00B47419">
      <w:pPr>
        <w:spacing w:after="0" w:line="240" w:lineRule="auto"/>
      </w:pPr>
      <w:r>
        <w:separator/>
      </w:r>
    </w:p>
  </w:endnote>
  <w:endnote w:type="continuationSeparator" w:id="0">
    <w:p w14:paraId="3AF49E40" w14:textId="77777777" w:rsidR="00B47419" w:rsidRDefault="00B4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1C738" w14:textId="77777777" w:rsidR="00751B83" w:rsidRDefault="00751B83">
    <w:pPr>
      <w:spacing w:after="72" w:line="254" w:lineRule="auto"/>
      <w:ind w:left="-139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E0EDE" w14:textId="77777777" w:rsidR="00B47419" w:rsidRDefault="00B47419">
      <w:pPr>
        <w:spacing w:after="0" w:line="240" w:lineRule="auto"/>
      </w:pPr>
      <w:r>
        <w:separator/>
      </w:r>
    </w:p>
  </w:footnote>
  <w:footnote w:type="continuationSeparator" w:id="0">
    <w:p w14:paraId="45056299" w14:textId="77777777" w:rsidR="00B47419" w:rsidRDefault="00B4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38D1C" w14:textId="77777777" w:rsidR="00751B83" w:rsidRDefault="00751B83">
    <w:pPr>
      <w:spacing w:after="0" w:line="254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tbl>
    <w:tblPr>
      <w:tblW w:w="0" w:type="auto"/>
      <w:tblLook w:val="04A0" w:firstRow="1" w:lastRow="0" w:firstColumn="1" w:lastColumn="0" w:noHBand="0" w:noVBand="1"/>
    </w:tblPr>
    <w:tblGrid>
      <w:gridCol w:w="5514"/>
      <w:gridCol w:w="5515"/>
    </w:tblGrid>
    <w:tr w:rsidR="002E5C37" w:rsidRPr="002E5C37" w14:paraId="1F6CC9B6" w14:textId="77777777" w:rsidTr="00ED236B">
      <w:trPr>
        <w:trHeight w:val="620"/>
      </w:trPr>
      <w:tc>
        <w:tcPr>
          <w:tcW w:w="5514" w:type="dxa"/>
          <w:shd w:val="clear" w:color="auto" w:fill="auto"/>
          <w:vAlign w:val="center"/>
        </w:tcPr>
        <w:p w14:paraId="6EC9381F" w14:textId="77777777" w:rsidR="006B64A1" w:rsidRPr="002E5C37" w:rsidRDefault="00C81CFD" w:rsidP="002E5C37">
          <w:pPr>
            <w:pStyle w:val="Header"/>
            <w:spacing w:after="0" w:line="240" w:lineRule="auto"/>
            <w:rPr>
              <w:b/>
              <w:color w:val="BFBFBF"/>
              <w:sz w:val="14"/>
              <w:szCs w:val="14"/>
            </w:rPr>
          </w:pPr>
          <w:r w:rsidRPr="006A3522">
            <w:rPr>
              <w:noProof/>
              <w:color w:val="BFBFBF"/>
              <w:sz w:val="14"/>
              <w:szCs w:val="14"/>
              <w:lang w:val="en-US" w:eastAsia="en-US"/>
            </w:rPr>
            <w:drawing>
              <wp:inline distT="0" distB="0" distL="0" distR="0" wp14:anchorId="09B549A4" wp14:editId="0AD6DF17">
                <wp:extent cx="533400" cy="427599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587" cy="44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5" w:type="dxa"/>
          <w:shd w:val="clear" w:color="auto" w:fill="auto"/>
        </w:tcPr>
        <w:p w14:paraId="387AEC02" w14:textId="77777777" w:rsidR="006B64A1" w:rsidRDefault="006B64A1" w:rsidP="002E5C37">
          <w:pPr>
            <w:pStyle w:val="Header"/>
            <w:spacing w:after="0" w:line="240" w:lineRule="auto"/>
            <w:jc w:val="right"/>
          </w:pPr>
          <w:r w:rsidRPr="002E5C37">
            <w:rPr>
              <w:b/>
              <w:color w:val="BFBFBF"/>
              <w:sz w:val="14"/>
              <w:szCs w:val="14"/>
            </w:rPr>
            <w:t>CAMPUS MEDIA TV S.R.L.</w:t>
          </w:r>
        </w:p>
        <w:p w14:paraId="5EBCCE2F" w14:textId="77777777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bookmarkStart w:id="1" w:name="_Hlk83113771"/>
          <w:r w:rsidRPr="002E5C37">
            <w:rPr>
              <w:color w:val="BFBFBF"/>
              <w:sz w:val="14"/>
              <w:szCs w:val="14"/>
            </w:rPr>
            <w:t>Bucuresti, Str. Dr. Staicovici nr. 75, Forum 2000 Building, Faza I, Etaj 5, sector 5</w:t>
          </w:r>
        </w:p>
        <w:p w14:paraId="0C3EC987" w14:textId="3BD5A784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r w:rsidRPr="002E5C37">
            <w:rPr>
              <w:color w:val="BFBFBF"/>
              <w:sz w:val="14"/>
              <w:szCs w:val="14"/>
            </w:rPr>
            <w:t xml:space="preserve">Număr de ordine în registrul comerțului </w:t>
          </w:r>
          <w:r w:rsidR="00160298" w:rsidRPr="00160298">
            <w:rPr>
              <w:iCs/>
              <w:color w:val="BFBFBF"/>
              <w:sz w:val="14"/>
              <w:szCs w:val="14"/>
            </w:rPr>
            <w:t>J2008013933407</w:t>
          </w:r>
        </w:p>
        <w:p w14:paraId="5FC5FB76" w14:textId="77777777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r w:rsidRPr="002E5C37">
            <w:rPr>
              <w:color w:val="BFBFBF"/>
              <w:sz w:val="14"/>
              <w:szCs w:val="14"/>
            </w:rPr>
            <w:t>Cod Unic de Înregistrare 24334385</w:t>
          </w:r>
          <w:bookmarkEnd w:id="1"/>
        </w:p>
        <w:p w14:paraId="494CB948" w14:textId="77777777" w:rsidR="006B64A1" w:rsidRPr="002E5C37" w:rsidRDefault="006B64A1" w:rsidP="002E5C37">
          <w:pPr>
            <w:pStyle w:val="Header"/>
            <w:spacing w:after="0" w:line="240" w:lineRule="auto"/>
            <w:rPr>
              <w:b/>
              <w:color w:val="BFBFBF"/>
              <w:sz w:val="14"/>
              <w:szCs w:val="14"/>
            </w:rPr>
          </w:pPr>
        </w:p>
      </w:tc>
    </w:tr>
  </w:tbl>
  <w:p w14:paraId="2B831AB1" w14:textId="77777777" w:rsidR="006B64A1" w:rsidRDefault="006B6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7A99"/>
    <w:multiLevelType w:val="multilevel"/>
    <w:tmpl w:val="07CEB0C0"/>
    <w:lvl w:ilvl="0">
      <w:start w:val="1"/>
      <w:numFmt w:val="upperRoman"/>
      <w:lvlText w:val="%1."/>
      <w:lvlJc w:val="left"/>
      <w:pPr>
        <w:ind w:left="326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84F20AC"/>
    <w:multiLevelType w:val="multilevel"/>
    <w:tmpl w:val="31A2A01A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A8A2C1C"/>
    <w:multiLevelType w:val="multilevel"/>
    <w:tmpl w:val="F626C8BC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7CF0262"/>
    <w:multiLevelType w:val="multilevel"/>
    <w:tmpl w:val="275C3B34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0657B6C"/>
    <w:multiLevelType w:val="multilevel"/>
    <w:tmpl w:val="74E875F6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3F650FD"/>
    <w:multiLevelType w:val="multilevel"/>
    <w:tmpl w:val="5CB8755A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5B37213A"/>
    <w:multiLevelType w:val="multilevel"/>
    <w:tmpl w:val="BC5E1632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74AF3C07"/>
    <w:multiLevelType w:val="multilevel"/>
    <w:tmpl w:val="407675F4"/>
    <w:lvl w:ilvl="0">
      <w:numFmt w:val="bullet"/>
      <w:lvlText w:val="-"/>
      <w:lvlJc w:val="left"/>
      <w:pPr>
        <w:ind w:left="384" w:firstLine="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81"/>
    <w:rsid w:val="00000B82"/>
    <w:rsid w:val="00026360"/>
    <w:rsid w:val="000332CA"/>
    <w:rsid w:val="00045AC0"/>
    <w:rsid w:val="00045E81"/>
    <w:rsid w:val="00070FB3"/>
    <w:rsid w:val="000C57B6"/>
    <w:rsid w:val="000E123F"/>
    <w:rsid w:val="0015595B"/>
    <w:rsid w:val="00160298"/>
    <w:rsid w:val="0018346D"/>
    <w:rsid w:val="00190762"/>
    <w:rsid w:val="001A4E69"/>
    <w:rsid w:val="001D647C"/>
    <w:rsid w:val="001E76F8"/>
    <w:rsid w:val="001F1443"/>
    <w:rsid w:val="001F555D"/>
    <w:rsid w:val="002113BF"/>
    <w:rsid w:val="00282637"/>
    <w:rsid w:val="002C6A81"/>
    <w:rsid w:val="002E5C37"/>
    <w:rsid w:val="00326D90"/>
    <w:rsid w:val="00370CDD"/>
    <w:rsid w:val="00373AC1"/>
    <w:rsid w:val="003745FE"/>
    <w:rsid w:val="00387ECE"/>
    <w:rsid w:val="003B7230"/>
    <w:rsid w:val="003C0978"/>
    <w:rsid w:val="0048151F"/>
    <w:rsid w:val="0049201B"/>
    <w:rsid w:val="004A25D0"/>
    <w:rsid w:val="0051502E"/>
    <w:rsid w:val="005430DC"/>
    <w:rsid w:val="005600C7"/>
    <w:rsid w:val="00580E0E"/>
    <w:rsid w:val="005A35AE"/>
    <w:rsid w:val="00623B67"/>
    <w:rsid w:val="006A3522"/>
    <w:rsid w:val="006B64A1"/>
    <w:rsid w:val="006C7D4F"/>
    <w:rsid w:val="00712906"/>
    <w:rsid w:val="00731779"/>
    <w:rsid w:val="00747B63"/>
    <w:rsid w:val="00751B83"/>
    <w:rsid w:val="00786186"/>
    <w:rsid w:val="007B234D"/>
    <w:rsid w:val="007D546F"/>
    <w:rsid w:val="007E6D15"/>
    <w:rsid w:val="007F47F6"/>
    <w:rsid w:val="008152BC"/>
    <w:rsid w:val="00817A10"/>
    <w:rsid w:val="00822562"/>
    <w:rsid w:val="00823816"/>
    <w:rsid w:val="00825B7C"/>
    <w:rsid w:val="00826789"/>
    <w:rsid w:val="00842937"/>
    <w:rsid w:val="008838AE"/>
    <w:rsid w:val="008F49FB"/>
    <w:rsid w:val="00935A36"/>
    <w:rsid w:val="009752E9"/>
    <w:rsid w:val="009A320E"/>
    <w:rsid w:val="009D38DC"/>
    <w:rsid w:val="00A30207"/>
    <w:rsid w:val="00A72957"/>
    <w:rsid w:val="00A91529"/>
    <w:rsid w:val="00AA5CAD"/>
    <w:rsid w:val="00B4274C"/>
    <w:rsid w:val="00B47419"/>
    <w:rsid w:val="00B66110"/>
    <w:rsid w:val="00B94ED2"/>
    <w:rsid w:val="00BC759F"/>
    <w:rsid w:val="00BE4975"/>
    <w:rsid w:val="00BF4396"/>
    <w:rsid w:val="00C35956"/>
    <w:rsid w:val="00C40B48"/>
    <w:rsid w:val="00C81CFD"/>
    <w:rsid w:val="00C961D1"/>
    <w:rsid w:val="00CD2891"/>
    <w:rsid w:val="00D03626"/>
    <w:rsid w:val="00D15CA3"/>
    <w:rsid w:val="00D34FA6"/>
    <w:rsid w:val="00D60CF4"/>
    <w:rsid w:val="00D86E72"/>
    <w:rsid w:val="00DB0BDD"/>
    <w:rsid w:val="00DD15C9"/>
    <w:rsid w:val="00E00A46"/>
    <w:rsid w:val="00ED236B"/>
    <w:rsid w:val="00ED4817"/>
    <w:rsid w:val="00EF12D4"/>
    <w:rsid w:val="00FC59B8"/>
    <w:rsid w:val="00F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02A18"/>
  <w15:docId w15:val="{6EC82917-7640-41CD-A582-651C826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5" w:line="244" w:lineRule="auto"/>
      <w:ind w:left="150" w:hanging="10"/>
      <w:jc w:val="both"/>
      <w:textAlignment w:val="baseline"/>
    </w:pPr>
    <w:rPr>
      <w:rFonts w:ascii="Times New Roman" w:hAnsi="Times New Roman"/>
      <w:color w:val="000000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 w:line="254" w:lineRule="auto"/>
      <w:textAlignment w:val="baseline"/>
    </w:pPr>
    <w:rPr>
      <w:sz w:val="22"/>
      <w:szCs w:val="22"/>
      <w:lang w:val="ro-RO" w:eastAsia="ro-RO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table" w:styleId="TableGrid">
    <w:name w:val="Table Grid"/>
    <w:basedOn w:val="TableNormal"/>
    <w:uiPriority w:val="39"/>
    <w:rsid w:val="006B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30D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m.r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fm.ro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ncefm.ro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taprotection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ncefm.r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.petcu\Documents\CONTRACTE\DIGI%20FM%20DANIEL%20IORGA%20ALEXANDRA%20NEAGOIE\CONCURS%20GIUSTO%20VORBA%20COPIILOR\NOTA%20GDPR%20LA%20Regulamentul%20Concursului%20VORBA%20COPIILOR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F127-50C6-4480-93CE-EEC97C4F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GDPR LA Regulamentul Concursului VORBA COPIILOR FINAL</Template>
  <TotalTime>44</TotalTime>
  <Pages>3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Links>
    <vt:vector size="36" baseType="variant">
      <vt:variant>
        <vt:i4>327685</vt:i4>
      </vt:variant>
      <vt:variant>
        <vt:i4>15</vt:i4>
      </vt:variant>
      <vt:variant>
        <vt:i4>0</vt:i4>
      </vt:variant>
      <vt:variant>
        <vt:i4>5</vt:i4>
      </vt:variant>
      <vt:variant>
        <vt:lpwstr>http://www.profm.ro./</vt:lpwstr>
      </vt:variant>
      <vt:variant>
        <vt:lpwstr/>
      </vt:variant>
      <vt:variant>
        <vt:i4>2097249</vt:i4>
      </vt:variant>
      <vt:variant>
        <vt:i4>12</vt:i4>
      </vt:variant>
      <vt:variant>
        <vt:i4>0</vt:i4>
      </vt:variant>
      <vt:variant>
        <vt:i4>5</vt:i4>
      </vt:variant>
      <vt:variant>
        <vt:lpwstr>http://www.digifm.ro./</vt:lpwstr>
      </vt:variant>
      <vt:variant>
        <vt:lpwstr/>
      </vt:variant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http://www.dataprotection.ro/</vt:lpwstr>
      </vt:variant>
      <vt:variant>
        <vt:lpwstr/>
      </vt:variant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http://www.digi.ro/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http://www.profm.ro/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</dc:creator>
  <cp:keywords/>
  <cp:lastModifiedBy>Unknown</cp:lastModifiedBy>
  <cp:revision>37</cp:revision>
  <dcterms:created xsi:type="dcterms:W3CDTF">2023-07-28T06:21:00Z</dcterms:created>
  <dcterms:modified xsi:type="dcterms:W3CDTF">2025-10-10T06:06:00Z</dcterms:modified>
</cp:coreProperties>
</file>